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E8F" w:rsidRPr="00FC610D" w:rsidRDefault="00FC610D" w:rsidP="00FC610D">
      <w:pPr>
        <w:jc w:val="both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-1144270</wp:posOffset>
                </wp:positionV>
                <wp:extent cx="1555750" cy="792480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0" cy="792480"/>
                          <a:chOff x="3911" y="782"/>
                          <a:chExt cx="2450" cy="1248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11" y="782"/>
                            <a:ext cx="2450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F6A" w:rsidRDefault="00FC610D" w:rsidP="00221F6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Nº</w:t>
                              </w:r>
                              <w:r w:rsidR="00221F6A" w:rsidRPr="00F00087">
                                <w:rPr>
                                  <w:sz w:val="22"/>
                                  <w:szCs w:val="22"/>
                                </w:rPr>
                                <w:t xml:space="preserve"> Procedimiento</w:t>
                              </w:r>
                            </w:p>
                            <w:p w:rsidR="0012233E" w:rsidRDefault="0012233E" w:rsidP="0012233E">
                              <w:pPr>
                                <w:jc w:val="center"/>
                              </w:pPr>
                              <w:r>
                                <w:t>030538</w:t>
                              </w:r>
                            </w:p>
                            <w:p w:rsidR="007A724B" w:rsidRPr="00287EFF" w:rsidRDefault="007A724B" w:rsidP="00B91174">
                              <w:pPr>
                                <w:jc w:val="center"/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287EFF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>dimiento</w:t>
                              </w:r>
                              <w:proofErr w:type="spellEnd"/>
                              <w:proofErr w:type="gramEnd"/>
                            </w:p>
                            <w:p w:rsidR="007A724B" w:rsidRPr="00F00087" w:rsidRDefault="007A724B" w:rsidP="0056035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1395"/>
                            <a:ext cx="2028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1F6A" w:rsidRDefault="00221F6A" w:rsidP="00221F6A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21F6A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521D5">
                                <w:rPr>
                                  <w:sz w:val="22"/>
                                  <w:szCs w:val="22"/>
                                </w:rPr>
                                <w:t>Código SIACI</w:t>
                              </w:r>
                              <w:r w:rsidRPr="00B91174"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SKB1</w:t>
                              </w:r>
                            </w:p>
                            <w:p w:rsidR="007A724B" w:rsidRPr="00287EFF" w:rsidRDefault="007A724B" w:rsidP="00B91174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gramStart"/>
                              <w:r w:rsidRPr="00287EFF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>o</w:t>
                              </w:r>
                              <w:proofErr w:type="gramEnd"/>
                              <w:r w:rsidRPr="00287EFF"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 SIACI</w:t>
                              </w:r>
                              <w:r w:rsidRPr="00287EFF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 w:rsidR="00155370" w:rsidRPr="00287EFF">
                                <w:rPr>
                                  <w:color w:val="FFFFFF" w:themeColor="background1"/>
                                </w:rPr>
                                <w:t>XXXXX</w:t>
                              </w:r>
                            </w:p>
                            <w:p w:rsidR="007A724B" w:rsidRPr="00D521D5" w:rsidRDefault="007A724B" w:rsidP="00F0008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227.25pt;margin-top:-90.1pt;width:122.5pt;height:62.4pt;z-index:251657728" coordorigin="3911,782" coordsize="2450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3911;top:782;width:2450;height: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bycIA&#10;AADaAAAADwAAAGRycy9kb3ducmV2LnhtbESPzWrDMBCE74G+g9hCb7HckoTEsRJCIOBDD/l7gMXa&#10;WCbWyrVU2+3TR4VCjsPMfMPk29E2oqfO144VvCcpCOLS6ZorBdfLYboE4QOyxsYxKfghD9vNyyTH&#10;TLuBT9SfQyUihH2GCkwIbSalLw1Z9IlriaN3c53FEGVXSd3hEOG2kR9pupAWa44LBlvaGyrv52+r&#10;oPg8FqMp3ZVWs6+TMe4Xw/yi1NvruFuDCDSGZ/i/XWgFc/i7Em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JvJwgAAANoAAAAPAAAAAAAAAAAAAAAAAJgCAABkcnMvZG93&#10;bnJldi54bWxQSwUGAAAAAAQABAD1AAAAhwMAAAAA&#10;" filled="f" stroked="f">
                  <v:textbox inset=",1mm,,1mm">
                    <w:txbxContent>
                      <w:p w:rsidR="00221F6A" w:rsidRDefault="00FC610D" w:rsidP="00221F6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Nº</w:t>
                        </w:r>
                        <w:r w:rsidR="00221F6A" w:rsidRPr="00F00087">
                          <w:rPr>
                            <w:sz w:val="22"/>
                            <w:szCs w:val="22"/>
                          </w:rPr>
                          <w:t xml:space="preserve"> Procedimiento</w:t>
                        </w:r>
                      </w:p>
                      <w:p w:rsidR="0012233E" w:rsidRDefault="0012233E" w:rsidP="0012233E">
                        <w:pPr>
                          <w:jc w:val="center"/>
                        </w:pPr>
                        <w:r>
                          <w:t>030538</w:t>
                        </w:r>
                      </w:p>
                      <w:p w:rsidR="007A724B" w:rsidRPr="00287EFF" w:rsidRDefault="007A724B" w:rsidP="00B91174">
                        <w:pPr>
                          <w:jc w:val="center"/>
                          <w:rPr>
                            <w:color w:val="FFFFFF" w:themeColor="background1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287EFF">
                          <w:rPr>
                            <w:color w:val="FFFFFF" w:themeColor="background1"/>
                            <w:sz w:val="22"/>
                            <w:szCs w:val="22"/>
                          </w:rPr>
                          <w:t>dimiento</w:t>
                        </w:r>
                        <w:proofErr w:type="spellEnd"/>
                        <w:proofErr w:type="gramEnd"/>
                      </w:p>
                      <w:p w:rsidR="007A724B" w:rsidRPr="00F00087" w:rsidRDefault="007A724B" w:rsidP="0056035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4122;top:1395;width:2028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+dcMA&#10;AADaAAAADwAAAGRycy9kb3ducmV2LnhtbESPwWrDMBBE74H+g9hCb7HcHkxwo4Q0JZBLD7VD6HGx&#10;trIba2Us1Xb99VUgkOMwM2+Y9XayrRio941jBc9JCoK4crpho+BUHpYrED4ga2wdk4I/8rDdPCzW&#10;mGs38icNRTAiQtjnqKAOocul9FVNFn3iOuLofbveYoiyN1L3OEa4beVLmmbSYsNxocaO9jVVl+LX&#10;KpDlcf74eTt98Twe3lN9NmGfGaWeHqfdK4hAU7iHb+2jVpDB9Uq8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u+dcMAAADaAAAADwAAAAAAAAAAAAAAAACYAgAAZHJzL2Rv&#10;d25yZXYueG1sUEsFBgAAAAAEAAQA9QAAAIgDAAAAAA==&#10;" filled="f" stroked="f">
                  <v:textbox inset=",.3mm,,.3mm">
                    <w:txbxContent>
                      <w:p w:rsidR="00221F6A" w:rsidRDefault="00221F6A" w:rsidP="00221F6A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221F6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521D5">
                          <w:rPr>
                            <w:sz w:val="22"/>
                            <w:szCs w:val="22"/>
                          </w:rPr>
                          <w:t>Código SIACI</w:t>
                        </w:r>
                        <w:r w:rsidRPr="00B91174"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SKB1</w:t>
                        </w:r>
                      </w:p>
                      <w:p w:rsidR="007A724B" w:rsidRPr="00287EFF" w:rsidRDefault="007A724B" w:rsidP="00B91174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proofErr w:type="gramStart"/>
                        <w:r w:rsidRPr="00287EFF">
                          <w:rPr>
                            <w:color w:val="FFFFFF" w:themeColor="background1"/>
                            <w:sz w:val="22"/>
                            <w:szCs w:val="22"/>
                          </w:rPr>
                          <w:t>o</w:t>
                        </w:r>
                        <w:proofErr w:type="gramEnd"/>
                        <w:r w:rsidRPr="00287EFF">
                          <w:rPr>
                            <w:color w:val="FFFFFF" w:themeColor="background1"/>
                            <w:sz w:val="22"/>
                            <w:szCs w:val="22"/>
                          </w:rPr>
                          <w:t xml:space="preserve"> SIACI</w:t>
                        </w:r>
                        <w:r w:rsidRPr="00287EFF">
                          <w:rPr>
                            <w:color w:val="FFFFFF" w:themeColor="background1"/>
                          </w:rPr>
                          <w:t xml:space="preserve"> </w:t>
                        </w:r>
                        <w:r w:rsidR="00155370" w:rsidRPr="00287EFF">
                          <w:rPr>
                            <w:color w:val="FFFFFF" w:themeColor="background1"/>
                          </w:rPr>
                          <w:t>XXXXX</w:t>
                        </w:r>
                      </w:p>
                      <w:p w:rsidR="007A724B" w:rsidRPr="00D521D5" w:rsidRDefault="007A724B" w:rsidP="00F0008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-1304925</wp:posOffset>
                </wp:positionV>
                <wp:extent cx="2011680" cy="1136015"/>
                <wp:effectExtent l="7620" t="9525" r="9525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136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4B040" id="AutoShape 6" o:spid="_x0000_s1026" style="position:absolute;margin-left:367.35pt;margin-top:-102.75pt;width:158.4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"/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20320</wp:posOffset>
                </wp:positionV>
                <wp:extent cx="6667500" cy="381635"/>
                <wp:effectExtent l="9525" t="10795" r="9525" b="7620"/>
                <wp:wrapTopAndBottom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816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24B" w:rsidRPr="00826BD8" w:rsidRDefault="000F7274" w:rsidP="00EF7E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AUTORIZACIÓN</w:t>
                            </w:r>
                            <w:r w:rsidR="007A724B" w:rsidRPr="00826BD8">
                              <w:rPr>
                                <w:rFonts w:ascii="Arial" w:hAnsi="Arial" w:cs="Arial"/>
                                <w:b/>
                              </w:rPr>
                              <w:t xml:space="preserve"> DE PARTICIPACIÓN</w:t>
                            </w:r>
                            <w:r w:rsidR="007A724B" w:rsidRPr="00826BD8">
                              <w:t xml:space="preserve"> </w:t>
                            </w:r>
                            <w:r w:rsidR="007A724B" w:rsidRPr="00826BD8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en el </w:t>
                            </w:r>
                            <w:r w:rsidR="00EF7E6E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PROGRAMA SOMOS DEPORTE 3-18 CURSO 2016-2017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-6.75pt;margin-top:1.6pt;width:525pt;height:3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" fillcolor="#ddd">
                <v:textbox inset=",.3mm,,.3mm">
                  <w:txbxContent>
                    <w:p w:rsidR="007A724B" w:rsidRPr="00826BD8" w:rsidRDefault="000F7274" w:rsidP="00EF7E6E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AUTORIZACIÓN</w:t>
                      </w:r>
                      <w:r w:rsidR="007A724B" w:rsidRPr="00826BD8">
                        <w:rPr>
                          <w:rFonts w:ascii="Arial" w:hAnsi="Arial" w:cs="Arial"/>
                          <w:b/>
                        </w:rPr>
                        <w:t xml:space="preserve"> DE PARTICIPACIÓN</w:t>
                      </w:r>
                      <w:r w:rsidR="007A724B" w:rsidRPr="00826BD8">
                        <w:t xml:space="preserve"> </w:t>
                      </w:r>
                      <w:r w:rsidR="007A724B" w:rsidRPr="00826BD8">
                        <w:rPr>
                          <w:rFonts w:ascii="Arial" w:hAnsi="Arial" w:cs="Arial"/>
                          <w:b/>
                          <w:caps/>
                        </w:rPr>
                        <w:t xml:space="preserve">en el </w:t>
                      </w:r>
                      <w:r w:rsidR="00EF7E6E">
                        <w:rPr>
                          <w:rFonts w:ascii="Arial" w:hAnsi="Arial" w:cs="Arial"/>
                          <w:b/>
                          <w:caps/>
                        </w:rPr>
                        <w:t>PROGRAMA SOMOS DEPORTE 3-18 CURSO 2016-2017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3"/>
        <w:gridCol w:w="39"/>
        <w:gridCol w:w="14"/>
        <w:gridCol w:w="1136"/>
        <w:gridCol w:w="53"/>
        <w:gridCol w:w="74"/>
        <w:gridCol w:w="207"/>
        <w:gridCol w:w="397"/>
        <w:gridCol w:w="315"/>
        <w:gridCol w:w="90"/>
        <w:gridCol w:w="266"/>
        <w:gridCol w:w="186"/>
        <w:gridCol w:w="41"/>
        <w:gridCol w:w="645"/>
        <w:gridCol w:w="377"/>
        <w:gridCol w:w="1277"/>
        <w:gridCol w:w="68"/>
        <w:gridCol w:w="495"/>
        <w:gridCol w:w="419"/>
        <w:gridCol w:w="209"/>
        <w:gridCol w:w="61"/>
        <w:gridCol w:w="2507"/>
        <w:gridCol w:w="274"/>
      </w:tblGrid>
      <w:tr w:rsidR="00E50E8F" w:rsidRPr="00D9508B" w:rsidTr="008E70BE">
        <w:trPr>
          <w:trHeight w:val="162"/>
        </w:trPr>
        <w:tc>
          <w:tcPr>
            <w:tcW w:w="5000" w:type="pct"/>
            <w:gridSpan w:val="24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:rsidR="00E50E8F" w:rsidRPr="00B8416A" w:rsidRDefault="00E50E8F" w:rsidP="00155370">
            <w:pPr>
              <w:jc w:val="center"/>
              <w:rPr>
                <w:sz w:val="20"/>
                <w:szCs w:val="20"/>
              </w:rPr>
            </w:pPr>
            <w:r w:rsidRPr="00B8416A">
              <w:rPr>
                <w:b/>
                <w:sz w:val="20"/>
                <w:szCs w:val="20"/>
              </w:rPr>
              <w:t>DATOS DEL</w:t>
            </w:r>
            <w:r w:rsidR="00155370">
              <w:rPr>
                <w:b/>
                <w:sz w:val="20"/>
                <w:szCs w:val="20"/>
              </w:rPr>
              <w:t xml:space="preserve"> PADRE, MADRE O TUTOR</w:t>
            </w:r>
          </w:p>
        </w:tc>
      </w:tr>
      <w:tr w:rsidR="00E50E8F" w:rsidRPr="00B8416A" w:rsidTr="00FE4D85">
        <w:trPr>
          <w:trHeight w:hRule="exact" w:val="61"/>
        </w:trPr>
        <w:tc>
          <w:tcPr>
            <w:tcW w:w="5000" w:type="pct"/>
            <w:gridSpan w:val="24"/>
            <w:tcBorders>
              <w:top w:val="nil"/>
              <w:bottom w:val="nil"/>
            </w:tcBorders>
            <w:tcMar>
              <w:right w:w="57" w:type="dxa"/>
            </w:tcMar>
          </w:tcPr>
          <w:p w:rsidR="00E50E8F" w:rsidRPr="00B8416A" w:rsidRDefault="00E50E8F" w:rsidP="00B8416A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E615E" w:rsidRPr="000075D0" w:rsidTr="00155370">
        <w:trPr>
          <w:trHeight w:val="113"/>
        </w:trPr>
        <w:tc>
          <w:tcPr>
            <w:tcW w:w="55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E615E" w:rsidRPr="008E70BE" w:rsidRDefault="000E615E" w:rsidP="00B64C19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E70BE">
              <w:rPr>
                <w:sz w:val="20"/>
                <w:szCs w:val="20"/>
              </w:rPr>
              <w:t xml:space="preserve">NIF  </w:t>
            </w:r>
            <w:r w:rsidRPr="008E70BE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555" w:type="pct"/>
            <w:tcBorders>
              <w:top w:val="nil"/>
              <w:left w:val="nil"/>
              <w:bottom w:val="nil"/>
            </w:tcBorders>
            <w:vAlign w:val="center"/>
          </w:tcPr>
          <w:p w:rsidR="000E615E" w:rsidRPr="008E70BE" w:rsidRDefault="000E615E" w:rsidP="00B64C19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E70BE">
              <w:rPr>
                <w:sz w:val="20"/>
                <w:szCs w:val="20"/>
              </w:rPr>
              <w:t xml:space="preserve">NIE  </w:t>
            </w:r>
            <w:r w:rsidRPr="008E70BE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555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E615E" w:rsidRPr="008E70BE" w:rsidRDefault="000E615E" w:rsidP="00B64C19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55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E615E" w:rsidRPr="008E70BE" w:rsidRDefault="000E615E" w:rsidP="00B64C19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E70BE">
              <w:rPr>
                <w:sz w:val="20"/>
                <w:szCs w:val="20"/>
              </w:rPr>
              <w:t xml:space="preserve">CIF  </w:t>
            </w:r>
            <w:r w:rsidRPr="008E70BE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128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E615E" w:rsidRPr="008E70BE" w:rsidRDefault="000E615E" w:rsidP="00B64C19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E70BE">
              <w:rPr>
                <w:sz w:val="20"/>
                <w:szCs w:val="20"/>
              </w:rPr>
              <w:t>Número de documento: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15E" w:rsidRPr="00B64C19" w:rsidRDefault="000E615E" w:rsidP="00B64C19">
            <w:pPr>
              <w:tabs>
                <w:tab w:val="left" w:pos="16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615E" w:rsidRPr="000075D0" w:rsidRDefault="000E615E" w:rsidP="00B64C19">
            <w:pPr>
              <w:tabs>
                <w:tab w:val="left" w:pos="1620"/>
                <w:tab w:val="left" w:pos="2520"/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F8522A" w:rsidRPr="00B8416A" w:rsidTr="00FE4D85">
        <w:trPr>
          <w:trHeight w:hRule="exact" w:val="75"/>
        </w:trPr>
        <w:tc>
          <w:tcPr>
            <w:tcW w:w="5000" w:type="pct"/>
            <w:gridSpan w:val="24"/>
            <w:tcBorders>
              <w:top w:val="nil"/>
              <w:bottom w:val="nil"/>
            </w:tcBorders>
          </w:tcPr>
          <w:p w:rsidR="00F8522A" w:rsidRPr="00B8416A" w:rsidRDefault="00F8522A" w:rsidP="000E615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922DB" w:rsidRPr="00B8416A" w:rsidTr="00FE4D85">
        <w:trPr>
          <w:trHeight w:hRule="exact" w:val="71"/>
        </w:trPr>
        <w:tc>
          <w:tcPr>
            <w:tcW w:w="5000" w:type="pct"/>
            <w:gridSpan w:val="24"/>
            <w:tcBorders>
              <w:top w:val="nil"/>
              <w:bottom w:val="nil"/>
            </w:tcBorders>
          </w:tcPr>
          <w:p w:rsidR="00C922DB" w:rsidRPr="00B8416A" w:rsidRDefault="00C922DB" w:rsidP="000E615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922DB" w:rsidRPr="00B8416A" w:rsidTr="00155370">
        <w:trPr>
          <w:trHeight w:val="51"/>
        </w:trPr>
        <w:tc>
          <w:tcPr>
            <w:tcW w:w="52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C922DB" w:rsidRPr="00B8416A" w:rsidRDefault="00C922DB" w:rsidP="000E615E">
            <w:pPr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Nombre:</w:t>
            </w:r>
          </w:p>
        </w:tc>
        <w:tc>
          <w:tcPr>
            <w:tcW w:w="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DB" w:rsidRPr="000E615E" w:rsidRDefault="00C922DB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C922DB" w:rsidRPr="00B8416A" w:rsidRDefault="00C922DB" w:rsidP="000E615E">
            <w:pPr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DB" w:rsidRPr="000E615E" w:rsidRDefault="00C922DB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C922DB" w:rsidRPr="00B8416A" w:rsidRDefault="00C922DB" w:rsidP="000E615E">
            <w:pPr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2º Apellido: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922DB" w:rsidRPr="000E615E" w:rsidRDefault="00C922DB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C922DB" w:rsidRPr="00B8416A" w:rsidRDefault="00C922DB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E50E8F" w:rsidRPr="00B8416A" w:rsidTr="00FE4D85">
        <w:trPr>
          <w:trHeight w:hRule="exact" w:val="71"/>
        </w:trPr>
        <w:tc>
          <w:tcPr>
            <w:tcW w:w="5000" w:type="pct"/>
            <w:gridSpan w:val="24"/>
            <w:tcBorders>
              <w:top w:val="nil"/>
              <w:bottom w:val="outset" w:sz="12" w:space="0" w:color="808080"/>
            </w:tcBorders>
          </w:tcPr>
          <w:p w:rsidR="00E50E8F" w:rsidRPr="00B8416A" w:rsidRDefault="00E50E8F" w:rsidP="000E615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522A" w:rsidRPr="00B8416A" w:rsidTr="00FE4D85">
        <w:trPr>
          <w:trHeight w:hRule="exact" w:val="91"/>
        </w:trPr>
        <w:tc>
          <w:tcPr>
            <w:tcW w:w="5000" w:type="pct"/>
            <w:gridSpan w:val="2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F8522A" w:rsidRPr="00B8416A" w:rsidRDefault="00F8522A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C922DB" w:rsidRPr="00B8416A" w:rsidTr="00155370">
        <w:trPr>
          <w:trHeight w:val="82"/>
        </w:trPr>
        <w:tc>
          <w:tcPr>
            <w:tcW w:w="54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E50E8F" w:rsidRPr="00B8416A" w:rsidRDefault="00E50E8F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Domicilio:</w:t>
            </w:r>
          </w:p>
        </w:tc>
        <w:tc>
          <w:tcPr>
            <w:tcW w:w="4318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E8F" w:rsidRPr="000E615E" w:rsidRDefault="00E50E8F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:rsidR="00E50E8F" w:rsidRPr="00B8416A" w:rsidRDefault="00E50E8F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E50E8F" w:rsidRPr="00B8416A" w:rsidTr="00FE4D85">
        <w:trPr>
          <w:trHeight w:hRule="exact" w:val="45"/>
        </w:trPr>
        <w:tc>
          <w:tcPr>
            <w:tcW w:w="5000" w:type="pct"/>
            <w:gridSpan w:val="24"/>
            <w:tcBorders>
              <w:top w:val="nil"/>
              <w:bottom w:val="nil"/>
            </w:tcBorders>
          </w:tcPr>
          <w:p w:rsidR="00E50E8F" w:rsidRPr="00B8416A" w:rsidRDefault="00E50E8F" w:rsidP="000E615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41D17" w:rsidRPr="00B8416A" w:rsidTr="008E70BE">
        <w:trPr>
          <w:trHeight w:val="214"/>
        </w:trPr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Provincia:</w:t>
            </w:r>
          </w:p>
        </w:tc>
        <w:tc>
          <w:tcPr>
            <w:tcW w:w="974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32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C.P.:</w:t>
            </w:r>
          </w:p>
        </w:tc>
        <w:tc>
          <w:tcPr>
            <w:tcW w:w="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Población: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E50E8F" w:rsidRPr="00B8416A" w:rsidTr="00FE4D85">
        <w:trPr>
          <w:trHeight w:hRule="exact" w:val="71"/>
        </w:trPr>
        <w:tc>
          <w:tcPr>
            <w:tcW w:w="5000" w:type="pct"/>
            <w:gridSpan w:val="2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E50E8F" w:rsidRPr="00B8416A" w:rsidRDefault="00E50E8F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8E70BE">
        <w:trPr>
          <w:trHeight w:val="189"/>
        </w:trPr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gridSpan w:val="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 móvil: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Correo electrónico:</w:t>
            </w:r>
          </w:p>
        </w:tc>
        <w:tc>
          <w:tcPr>
            <w:tcW w:w="15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FE4D85" w:rsidRPr="00B8416A" w:rsidTr="00FE4D85">
        <w:trPr>
          <w:trHeight w:hRule="exact" w:val="71"/>
        </w:trPr>
        <w:tc>
          <w:tcPr>
            <w:tcW w:w="5000" w:type="pct"/>
            <w:gridSpan w:val="2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FE4D85" w:rsidRPr="00B8416A" w:rsidRDefault="00FE4D85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FE4D85" w:rsidRPr="00B8416A" w:rsidTr="008E70BE">
        <w:trPr>
          <w:trHeight w:val="165"/>
        </w:trPr>
        <w:tc>
          <w:tcPr>
            <w:tcW w:w="1136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17" w:type="dxa"/>
            </w:tcMar>
          </w:tcPr>
          <w:p w:rsidR="00FE4D85" w:rsidRPr="00B8416A" w:rsidRDefault="00FE4D85" w:rsidP="000E615E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Nacimiento:</w:t>
            </w:r>
          </w:p>
        </w:tc>
        <w:tc>
          <w:tcPr>
            <w:tcW w:w="108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85" w:rsidRPr="000E615E" w:rsidRDefault="00FE4D85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pct"/>
            <w:gridSpan w:val="6"/>
            <w:tcBorders>
              <w:top w:val="nil"/>
              <w:bottom w:val="nil"/>
            </w:tcBorders>
          </w:tcPr>
          <w:p w:rsidR="00FE4D85" w:rsidRPr="00B8416A" w:rsidRDefault="00FE4D85" w:rsidP="000E615E">
            <w:pPr>
              <w:jc w:val="center"/>
              <w:rPr>
                <w:sz w:val="20"/>
                <w:szCs w:val="20"/>
              </w:rPr>
            </w:pPr>
            <w:r>
              <w:rPr>
                <w:position w:val="-4"/>
                <w:sz w:val="22"/>
                <w:szCs w:val="22"/>
              </w:rPr>
              <w:t xml:space="preserve">Mujer  </w:t>
            </w:r>
            <w:r w:rsidRPr="00FE4D85">
              <w:rPr>
                <w:position w:val="-4"/>
                <w:sz w:val="22"/>
                <w:szCs w:val="22"/>
              </w:rPr>
              <w:sym w:font="Wingdings 2" w:char="F0A3"/>
            </w:r>
          </w:p>
        </w:tc>
        <w:tc>
          <w:tcPr>
            <w:tcW w:w="1389" w:type="pct"/>
            <w:gridSpan w:val="3"/>
            <w:tcBorders>
              <w:top w:val="nil"/>
              <w:bottom w:val="nil"/>
            </w:tcBorders>
          </w:tcPr>
          <w:p w:rsidR="00FE4D85" w:rsidRPr="00B8416A" w:rsidRDefault="00FE4D85" w:rsidP="000E615E">
            <w:pPr>
              <w:tabs>
                <w:tab w:val="left" w:pos="4320"/>
              </w:tabs>
              <w:jc w:val="center"/>
              <w:rPr>
                <w:sz w:val="20"/>
                <w:szCs w:val="20"/>
              </w:rPr>
            </w:pPr>
            <w:r w:rsidRPr="00FE4D85">
              <w:rPr>
                <w:position w:val="-4"/>
                <w:sz w:val="22"/>
                <w:szCs w:val="22"/>
              </w:rPr>
              <w:t xml:space="preserve">Hombre </w:t>
            </w:r>
            <w:r>
              <w:rPr>
                <w:position w:val="-4"/>
                <w:sz w:val="22"/>
                <w:szCs w:val="22"/>
              </w:rPr>
              <w:t xml:space="preserve"> </w:t>
            </w:r>
            <w:r w:rsidRPr="00FE4D85">
              <w:rPr>
                <w:position w:val="-4"/>
                <w:sz w:val="22"/>
                <w:szCs w:val="22"/>
              </w:rPr>
              <w:sym w:font="Wingdings 2" w:char="F0A3"/>
            </w:r>
          </w:p>
        </w:tc>
      </w:tr>
      <w:tr w:rsidR="00C922DB" w:rsidRPr="00B8416A" w:rsidTr="00FE4D85">
        <w:trPr>
          <w:trHeight w:hRule="exact" w:val="113"/>
        </w:trPr>
        <w:tc>
          <w:tcPr>
            <w:tcW w:w="1621" w:type="pct"/>
            <w:gridSpan w:val="10"/>
            <w:tcBorders>
              <w:top w:val="nil"/>
              <w:bottom w:val="single" w:sz="4" w:space="0" w:color="auto"/>
              <w:right w:val="nil"/>
            </w:tcBorders>
          </w:tcPr>
          <w:p w:rsidR="00E50E8F" w:rsidRPr="00B8416A" w:rsidRDefault="00E50E8F" w:rsidP="000E61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79" w:type="pct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E50E8F" w:rsidRPr="00B8416A" w:rsidRDefault="00E50E8F" w:rsidP="000E615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155370" w:rsidRPr="009D7294" w:rsidRDefault="00155370" w:rsidP="00B61012">
      <w:pPr>
        <w:jc w:val="both"/>
        <w:rPr>
          <w:sz w:val="10"/>
          <w:szCs w:val="10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63"/>
        <w:gridCol w:w="37"/>
        <w:gridCol w:w="131"/>
        <w:gridCol w:w="818"/>
        <w:gridCol w:w="321"/>
        <w:gridCol w:w="119"/>
        <w:gridCol w:w="86"/>
        <w:gridCol w:w="29"/>
        <w:gridCol w:w="370"/>
        <w:gridCol w:w="305"/>
        <w:gridCol w:w="364"/>
        <w:gridCol w:w="182"/>
        <w:gridCol w:w="41"/>
        <w:gridCol w:w="1001"/>
        <w:gridCol w:w="27"/>
        <w:gridCol w:w="1265"/>
        <w:gridCol w:w="74"/>
        <w:gridCol w:w="493"/>
        <w:gridCol w:w="679"/>
        <w:gridCol w:w="2556"/>
        <w:gridCol w:w="272"/>
      </w:tblGrid>
      <w:tr w:rsidR="00E50E8F" w:rsidRPr="00D9508B" w:rsidTr="008E70BE">
        <w:trPr>
          <w:trHeight w:val="51"/>
        </w:trPr>
        <w:tc>
          <w:tcPr>
            <w:tcW w:w="5000" w:type="pct"/>
            <w:gridSpan w:val="22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:rsidR="00E50E8F" w:rsidRPr="00B8416A" w:rsidRDefault="00E50E8F" w:rsidP="00155370">
            <w:pPr>
              <w:jc w:val="center"/>
              <w:rPr>
                <w:sz w:val="20"/>
                <w:szCs w:val="20"/>
              </w:rPr>
            </w:pPr>
            <w:r w:rsidRPr="00B8416A">
              <w:rPr>
                <w:b/>
                <w:sz w:val="20"/>
                <w:szCs w:val="20"/>
              </w:rPr>
              <w:t>DATOS DEL</w:t>
            </w:r>
            <w:r w:rsidR="00155370">
              <w:rPr>
                <w:b/>
                <w:sz w:val="20"/>
                <w:szCs w:val="20"/>
              </w:rPr>
              <w:t xml:space="preserve"> ALUMNO</w:t>
            </w:r>
            <w:r w:rsidR="00FE4D8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922DB" w:rsidRPr="000075D0" w:rsidTr="00FC610D">
        <w:trPr>
          <w:trHeight w:val="138"/>
        </w:trPr>
        <w:tc>
          <w:tcPr>
            <w:tcW w:w="601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922DB" w:rsidRPr="008E70BE" w:rsidRDefault="00C922DB" w:rsidP="008E70BE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E70BE">
              <w:rPr>
                <w:sz w:val="20"/>
                <w:szCs w:val="20"/>
              </w:rPr>
              <w:t xml:space="preserve">NIF  </w:t>
            </w:r>
            <w:r w:rsidRPr="008E70BE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615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922DB" w:rsidRPr="008E70BE" w:rsidRDefault="00C922DB" w:rsidP="008E70BE">
            <w:pPr>
              <w:tabs>
                <w:tab w:val="left" w:pos="4320"/>
              </w:tabs>
              <w:ind w:left="20"/>
              <w:rPr>
                <w:sz w:val="20"/>
                <w:szCs w:val="20"/>
              </w:rPr>
            </w:pPr>
            <w:r w:rsidRPr="008E70BE">
              <w:rPr>
                <w:sz w:val="20"/>
                <w:szCs w:val="20"/>
              </w:rPr>
              <w:t xml:space="preserve">NIE  </w:t>
            </w:r>
            <w:r w:rsidRPr="008E70BE">
              <w:rPr>
                <w:sz w:val="20"/>
                <w:szCs w:val="20"/>
              </w:rPr>
              <w:sym w:font="Wingdings 2" w:char="F0A3"/>
            </w:r>
          </w:p>
        </w:tc>
        <w:tc>
          <w:tcPr>
            <w:tcW w:w="1162" w:type="pct"/>
            <w:gridSpan w:val="8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922DB" w:rsidRPr="008E70BE" w:rsidRDefault="00C922DB" w:rsidP="008E70BE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8E70BE">
              <w:rPr>
                <w:sz w:val="20"/>
                <w:szCs w:val="20"/>
              </w:rPr>
              <w:t>Número de documento:</w:t>
            </w:r>
          </w:p>
        </w:tc>
        <w:tc>
          <w:tcPr>
            <w:tcW w:w="2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2DB" w:rsidRPr="00B64C19" w:rsidRDefault="00C922DB" w:rsidP="008E70BE">
            <w:pPr>
              <w:tabs>
                <w:tab w:val="left" w:pos="1620"/>
                <w:tab w:val="left" w:pos="4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2DB" w:rsidRPr="000075D0" w:rsidRDefault="00C922DB" w:rsidP="000E615E">
            <w:pPr>
              <w:tabs>
                <w:tab w:val="left" w:pos="1620"/>
                <w:tab w:val="left" w:pos="2520"/>
                <w:tab w:val="left" w:pos="4320"/>
              </w:tabs>
              <w:rPr>
                <w:sz w:val="22"/>
                <w:szCs w:val="22"/>
              </w:rPr>
            </w:pPr>
          </w:p>
        </w:tc>
      </w:tr>
      <w:tr w:rsidR="00E50E8F" w:rsidRPr="00B8416A" w:rsidTr="00641D17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right w:w="57" w:type="dxa"/>
            </w:tcMar>
          </w:tcPr>
          <w:p w:rsidR="00E50E8F" w:rsidRPr="00B8416A" w:rsidRDefault="00E50E8F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B64C19">
        <w:trPr>
          <w:trHeight w:hRule="exact" w:val="61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right w:w="57" w:type="dxa"/>
            </w:tcMar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FC610D">
        <w:trPr>
          <w:trHeight w:val="167"/>
        </w:trPr>
        <w:tc>
          <w:tcPr>
            <w:tcW w:w="51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641D17" w:rsidRPr="00B8416A" w:rsidRDefault="00641D17" w:rsidP="000E615E">
            <w:pPr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Nombre:</w:t>
            </w:r>
          </w:p>
        </w:tc>
        <w:tc>
          <w:tcPr>
            <w:tcW w:w="7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641D17" w:rsidRPr="00B8416A" w:rsidRDefault="00641D17" w:rsidP="000E615E">
            <w:pPr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641D17" w:rsidRPr="00B8416A" w:rsidRDefault="00641D17" w:rsidP="000E615E">
            <w:pPr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2º Apellido: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641D17">
        <w:trPr>
          <w:trHeight w:hRule="exact" w:val="71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1D17" w:rsidRPr="00B8416A" w:rsidRDefault="00641D17" w:rsidP="000E615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41D17" w:rsidRPr="00B8416A" w:rsidTr="00FC610D">
        <w:trPr>
          <w:trHeight w:val="157"/>
        </w:trPr>
        <w:tc>
          <w:tcPr>
            <w:tcW w:w="53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Domicilio:</w:t>
            </w:r>
          </w:p>
        </w:tc>
        <w:tc>
          <w:tcPr>
            <w:tcW w:w="433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bottom w:val="nil"/>
            </w:tcBorders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641D17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</w:tcBorders>
          </w:tcPr>
          <w:p w:rsidR="00641D17" w:rsidRPr="00B8416A" w:rsidRDefault="00641D17" w:rsidP="000E615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41D17" w:rsidRPr="00B8416A" w:rsidTr="00FC610D">
        <w:trPr>
          <w:trHeight w:val="147"/>
        </w:trPr>
        <w:tc>
          <w:tcPr>
            <w:tcW w:w="48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Provincia:</w:t>
            </w:r>
          </w:p>
        </w:tc>
        <w:tc>
          <w:tcPr>
            <w:tcW w:w="96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C.P.: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Población:</w:t>
            </w:r>
          </w:p>
        </w:tc>
        <w:tc>
          <w:tcPr>
            <w:tcW w:w="1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641D17">
        <w:trPr>
          <w:trHeight w:hRule="exact" w:val="71"/>
        </w:trPr>
        <w:tc>
          <w:tcPr>
            <w:tcW w:w="5000" w:type="pct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FC610D">
        <w:trPr>
          <w:trHeight w:val="123"/>
        </w:trPr>
        <w:tc>
          <w:tcPr>
            <w:tcW w:w="48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Teléfono:</w:t>
            </w:r>
          </w:p>
        </w:tc>
        <w:tc>
          <w:tcPr>
            <w:tcW w:w="67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Teléfono móvil: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B8416A" w:rsidRDefault="00641D17" w:rsidP="000E615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Correo electrónico: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41D17" w:rsidRPr="000E615E" w:rsidRDefault="00641D17" w:rsidP="000E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641D17" w:rsidRPr="00B8416A" w:rsidRDefault="00641D17" w:rsidP="000E615E">
            <w:pPr>
              <w:jc w:val="both"/>
              <w:rPr>
                <w:sz w:val="20"/>
                <w:szCs w:val="20"/>
              </w:rPr>
            </w:pPr>
          </w:p>
        </w:tc>
      </w:tr>
      <w:tr w:rsidR="00641D17" w:rsidRPr="00B8416A" w:rsidTr="000F7274">
        <w:trPr>
          <w:trHeight w:hRule="exact" w:val="113"/>
        </w:trPr>
        <w:tc>
          <w:tcPr>
            <w:tcW w:w="1602" w:type="pct"/>
            <w:gridSpan w:val="11"/>
            <w:tcBorders>
              <w:top w:val="nil"/>
              <w:bottom w:val="nil"/>
              <w:right w:val="nil"/>
            </w:tcBorders>
          </w:tcPr>
          <w:p w:rsidR="00641D17" w:rsidRPr="00B8416A" w:rsidRDefault="00641D17" w:rsidP="00641D1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8" w:type="pct"/>
            <w:gridSpan w:val="11"/>
            <w:tcBorders>
              <w:top w:val="nil"/>
              <w:left w:val="nil"/>
              <w:bottom w:val="nil"/>
            </w:tcBorders>
          </w:tcPr>
          <w:p w:rsidR="00641D17" w:rsidRPr="00B8416A" w:rsidRDefault="00641D17" w:rsidP="00641D1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F7274" w:rsidRPr="00B8416A" w:rsidTr="00FC610D">
        <w:trPr>
          <w:trHeight w:val="157"/>
        </w:trPr>
        <w:tc>
          <w:tcPr>
            <w:tcW w:w="1001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0F7274" w:rsidRPr="00B8416A" w:rsidRDefault="000F7274" w:rsidP="00187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Educativo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386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274" w:rsidRPr="000E615E" w:rsidRDefault="000F7274" w:rsidP="00187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bottom w:val="nil"/>
            </w:tcBorders>
          </w:tcPr>
          <w:p w:rsidR="000F7274" w:rsidRPr="00B8416A" w:rsidRDefault="000F7274" w:rsidP="001879EE">
            <w:pPr>
              <w:jc w:val="both"/>
              <w:rPr>
                <w:sz w:val="20"/>
                <w:szCs w:val="20"/>
              </w:rPr>
            </w:pPr>
          </w:p>
        </w:tc>
      </w:tr>
      <w:tr w:rsidR="000F7274" w:rsidRPr="00B8416A" w:rsidTr="000F7274">
        <w:trPr>
          <w:trHeight w:hRule="exact" w:val="113"/>
        </w:trPr>
        <w:tc>
          <w:tcPr>
            <w:tcW w:w="1602" w:type="pct"/>
            <w:gridSpan w:val="11"/>
            <w:tcBorders>
              <w:top w:val="nil"/>
              <w:bottom w:val="nil"/>
              <w:right w:val="nil"/>
            </w:tcBorders>
          </w:tcPr>
          <w:p w:rsidR="000F7274" w:rsidRPr="00B8416A" w:rsidRDefault="000F7274" w:rsidP="00641D1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8" w:type="pct"/>
            <w:gridSpan w:val="11"/>
            <w:tcBorders>
              <w:top w:val="nil"/>
              <w:left w:val="nil"/>
              <w:bottom w:val="nil"/>
            </w:tcBorders>
          </w:tcPr>
          <w:p w:rsidR="000F7274" w:rsidRPr="00B8416A" w:rsidRDefault="000F7274" w:rsidP="00641D1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F7274" w:rsidRPr="00B8416A" w:rsidTr="00FC610D">
        <w:trPr>
          <w:trHeight w:val="147"/>
        </w:trPr>
        <w:tc>
          <w:tcPr>
            <w:tcW w:w="48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7274" w:rsidRPr="00B8416A" w:rsidRDefault="000F7274" w:rsidP="001879E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Provincia:</w:t>
            </w:r>
          </w:p>
        </w:tc>
        <w:tc>
          <w:tcPr>
            <w:tcW w:w="965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7274" w:rsidRPr="000E615E" w:rsidRDefault="000F7274" w:rsidP="00187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7274" w:rsidRPr="00B8416A" w:rsidRDefault="000F7274" w:rsidP="001879E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C.P.: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7274" w:rsidRPr="000E615E" w:rsidRDefault="000F7274" w:rsidP="00187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7274" w:rsidRPr="00B8416A" w:rsidRDefault="000F7274" w:rsidP="001879EE">
            <w:pPr>
              <w:jc w:val="center"/>
              <w:rPr>
                <w:sz w:val="20"/>
                <w:szCs w:val="20"/>
              </w:rPr>
            </w:pPr>
            <w:r w:rsidRPr="00B8416A">
              <w:rPr>
                <w:sz w:val="20"/>
                <w:szCs w:val="20"/>
              </w:rPr>
              <w:t>Población:</w:t>
            </w:r>
          </w:p>
        </w:tc>
        <w:tc>
          <w:tcPr>
            <w:tcW w:w="1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F7274" w:rsidRPr="000E615E" w:rsidRDefault="000F7274" w:rsidP="001879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0F7274" w:rsidRPr="00B8416A" w:rsidRDefault="000F7274" w:rsidP="001879EE">
            <w:pPr>
              <w:jc w:val="both"/>
              <w:rPr>
                <w:sz w:val="20"/>
                <w:szCs w:val="20"/>
              </w:rPr>
            </w:pPr>
          </w:p>
        </w:tc>
      </w:tr>
      <w:tr w:rsidR="00FC610D" w:rsidRPr="00B8416A" w:rsidTr="00B775F0">
        <w:trPr>
          <w:trHeight w:hRule="exact" w:val="113"/>
        </w:trPr>
        <w:tc>
          <w:tcPr>
            <w:tcW w:w="1602" w:type="pct"/>
            <w:gridSpan w:val="11"/>
            <w:tcBorders>
              <w:top w:val="nil"/>
              <w:bottom w:val="nil"/>
              <w:right w:val="nil"/>
            </w:tcBorders>
          </w:tcPr>
          <w:p w:rsidR="00FC610D" w:rsidRPr="00B8416A" w:rsidRDefault="00FC610D" w:rsidP="00B775F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8" w:type="pct"/>
            <w:gridSpan w:val="11"/>
            <w:tcBorders>
              <w:top w:val="nil"/>
              <w:left w:val="nil"/>
              <w:bottom w:val="nil"/>
            </w:tcBorders>
          </w:tcPr>
          <w:p w:rsidR="00FC610D" w:rsidRPr="00B8416A" w:rsidRDefault="00FC610D" w:rsidP="00B775F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C610D" w:rsidRPr="00B8416A" w:rsidTr="00FC610D">
        <w:trPr>
          <w:trHeight w:val="147"/>
        </w:trPr>
        <w:tc>
          <w:tcPr>
            <w:tcW w:w="1272" w:type="pct"/>
            <w:gridSpan w:val="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610D" w:rsidRPr="00B8416A" w:rsidRDefault="00FC610D" w:rsidP="00B77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  <w:r w:rsidRPr="00B8416A">
              <w:rPr>
                <w:sz w:val="20"/>
                <w:szCs w:val="20"/>
              </w:rPr>
              <w:t>:</w:t>
            </w:r>
          </w:p>
        </w:tc>
        <w:tc>
          <w:tcPr>
            <w:tcW w:w="111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610D" w:rsidRPr="000E615E" w:rsidRDefault="00FC610D" w:rsidP="00B77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610D" w:rsidRPr="00B8416A" w:rsidRDefault="00FC610D" w:rsidP="00B775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610D" w:rsidRPr="000E615E" w:rsidRDefault="00FC610D" w:rsidP="00B775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FC610D" w:rsidRPr="00B8416A" w:rsidRDefault="00FC610D" w:rsidP="00B775F0">
            <w:pPr>
              <w:jc w:val="both"/>
              <w:rPr>
                <w:sz w:val="20"/>
                <w:szCs w:val="20"/>
              </w:rPr>
            </w:pPr>
          </w:p>
        </w:tc>
      </w:tr>
      <w:tr w:rsidR="00FC610D" w:rsidRPr="00B8416A" w:rsidTr="00B775F0">
        <w:trPr>
          <w:trHeight w:hRule="exact" w:val="113"/>
        </w:trPr>
        <w:tc>
          <w:tcPr>
            <w:tcW w:w="1602" w:type="pct"/>
            <w:gridSpan w:val="11"/>
            <w:tcBorders>
              <w:top w:val="nil"/>
              <w:bottom w:val="single" w:sz="4" w:space="0" w:color="auto"/>
              <w:right w:val="nil"/>
            </w:tcBorders>
          </w:tcPr>
          <w:p w:rsidR="00FC610D" w:rsidRPr="00B8416A" w:rsidRDefault="00FC610D" w:rsidP="00B775F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98" w:type="pct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FC610D" w:rsidRPr="00B8416A" w:rsidRDefault="00FC610D" w:rsidP="00B775F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E50E8F" w:rsidRPr="009D7294" w:rsidRDefault="00E50E8F" w:rsidP="009D7294">
      <w:pPr>
        <w:pStyle w:val="Encabezado"/>
        <w:tabs>
          <w:tab w:val="clear" w:pos="4252"/>
          <w:tab w:val="clear" w:pos="8504"/>
          <w:tab w:val="left" w:pos="1875"/>
        </w:tabs>
        <w:rPr>
          <w:b/>
          <w:sz w:val="10"/>
          <w:szCs w:val="10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1"/>
      </w:tblGrid>
      <w:tr w:rsidR="00E50E8F" w:rsidRPr="000F7274" w:rsidTr="00FC610D">
        <w:trPr>
          <w:trHeight w:val="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50E8F" w:rsidRPr="000F7274" w:rsidRDefault="00E50E8F" w:rsidP="000F7274">
            <w:pPr>
              <w:jc w:val="center"/>
              <w:rPr>
                <w:sz w:val="20"/>
                <w:szCs w:val="20"/>
              </w:rPr>
            </w:pPr>
            <w:r w:rsidRPr="000F7274">
              <w:rPr>
                <w:sz w:val="20"/>
                <w:szCs w:val="20"/>
              </w:rPr>
              <w:br w:type="page"/>
            </w:r>
            <w:r w:rsidR="000F7274" w:rsidRPr="000F7274">
              <w:rPr>
                <w:b/>
                <w:sz w:val="20"/>
                <w:szCs w:val="20"/>
              </w:rPr>
              <w:t>AUTORIZACIÓN</w:t>
            </w:r>
          </w:p>
        </w:tc>
      </w:tr>
      <w:tr w:rsidR="00E50E8F" w:rsidRPr="00D9508B" w:rsidTr="00FC610D">
        <w:trPr>
          <w:trHeight w:val="306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FE4D85" w:rsidRPr="00FC610D" w:rsidRDefault="000F7274" w:rsidP="00EF7E6E">
            <w:pPr>
              <w:rPr>
                <w:sz w:val="20"/>
                <w:szCs w:val="20"/>
              </w:rPr>
            </w:pPr>
            <w:r w:rsidRPr="00FC610D">
              <w:rPr>
                <w:sz w:val="20"/>
                <w:szCs w:val="20"/>
              </w:rPr>
              <w:t>La persona abajo firmante, AUTORIZA, al alumno anteriormente consignado a</w:t>
            </w:r>
            <w:r w:rsidR="000E615E" w:rsidRPr="00FC610D">
              <w:rPr>
                <w:sz w:val="20"/>
                <w:szCs w:val="20"/>
              </w:rPr>
              <w:t xml:space="preserve"> p</w:t>
            </w:r>
            <w:r w:rsidR="00F8522A" w:rsidRPr="00FC610D">
              <w:rPr>
                <w:sz w:val="20"/>
                <w:szCs w:val="20"/>
              </w:rPr>
              <w:t xml:space="preserve">articipar en el </w:t>
            </w:r>
            <w:r w:rsidR="00EF7E6E">
              <w:rPr>
                <w:sz w:val="20"/>
                <w:szCs w:val="20"/>
              </w:rPr>
              <w:t>Programa Somos Deporte 3-18</w:t>
            </w:r>
            <w:r w:rsidR="00F8522A" w:rsidRPr="00FC610D">
              <w:rPr>
                <w:sz w:val="20"/>
                <w:szCs w:val="20"/>
              </w:rPr>
              <w:t xml:space="preserve"> curso 201</w:t>
            </w:r>
            <w:r w:rsidR="00EF7E6E">
              <w:rPr>
                <w:sz w:val="20"/>
                <w:szCs w:val="20"/>
              </w:rPr>
              <w:t>6</w:t>
            </w:r>
            <w:r w:rsidR="00F8522A" w:rsidRPr="00FC610D">
              <w:rPr>
                <w:sz w:val="20"/>
                <w:szCs w:val="20"/>
              </w:rPr>
              <w:t>-201</w:t>
            </w:r>
            <w:r w:rsidR="00EF7E6E">
              <w:rPr>
                <w:sz w:val="20"/>
                <w:szCs w:val="20"/>
              </w:rPr>
              <w:t>7</w:t>
            </w:r>
          </w:p>
        </w:tc>
      </w:tr>
    </w:tbl>
    <w:p w:rsidR="00E50E8F" w:rsidRPr="009D7294" w:rsidRDefault="00E50E8F" w:rsidP="009D7294">
      <w:pPr>
        <w:pStyle w:val="Encabezado"/>
        <w:tabs>
          <w:tab w:val="clear" w:pos="4252"/>
          <w:tab w:val="clear" w:pos="8504"/>
          <w:tab w:val="left" w:pos="1875"/>
        </w:tabs>
        <w:rPr>
          <w:sz w:val="10"/>
          <w:szCs w:val="10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1"/>
      </w:tblGrid>
      <w:tr w:rsidR="00E50E8F" w:rsidRPr="00D9508B" w:rsidTr="001E5113">
        <w:trPr>
          <w:trHeight w:val="2198"/>
        </w:trPr>
        <w:tc>
          <w:tcPr>
            <w:tcW w:w="5000" w:type="pct"/>
          </w:tcPr>
          <w:p w:rsidR="00E50E8F" w:rsidRPr="00410B81" w:rsidRDefault="0065418B" w:rsidP="00B8416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B81">
              <w:rPr>
                <w:b/>
                <w:sz w:val="20"/>
                <w:szCs w:val="20"/>
              </w:rPr>
              <w:t>DECLARACIONES RESPONSABLES Y AUTORIZACIONES:</w:t>
            </w:r>
          </w:p>
          <w:p w:rsidR="00E50E8F" w:rsidRPr="00410B81" w:rsidRDefault="00E50E8F" w:rsidP="00826B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0B81">
              <w:rPr>
                <w:rFonts w:cs="ArialMT"/>
                <w:sz w:val="20"/>
                <w:szCs w:val="20"/>
              </w:rPr>
              <w:t>La persona abajo firmante, en representación de persona interesada, declara</w:t>
            </w:r>
            <w:r w:rsidR="00C81902" w:rsidRPr="00410B81">
              <w:rPr>
                <w:rFonts w:cs="ArialMT"/>
                <w:sz w:val="20"/>
                <w:szCs w:val="20"/>
              </w:rPr>
              <w:t xml:space="preserve"> expresamente </w:t>
            </w:r>
            <w:r w:rsidRPr="00410B81">
              <w:rPr>
                <w:rFonts w:cs="ArialMT"/>
                <w:sz w:val="20"/>
                <w:szCs w:val="20"/>
              </w:rPr>
              <w:t>que todos los datos consignados</w:t>
            </w:r>
            <w:r w:rsidR="00C81902" w:rsidRPr="00410B81">
              <w:rPr>
                <w:rFonts w:cs="ArialMT"/>
                <w:sz w:val="20"/>
                <w:szCs w:val="20"/>
              </w:rPr>
              <w:t xml:space="preserve"> en la solicitud</w:t>
            </w:r>
            <w:r w:rsidRPr="00410B81">
              <w:rPr>
                <w:rFonts w:cs="ArialMT"/>
                <w:sz w:val="20"/>
                <w:szCs w:val="20"/>
              </w:rPr>
              <w:t xml:space="preserve"> son </w:t>
            </w:r>
            <w:r w:rsidR="00826BD8" w:rsidRPr="00410B81">
              <w:rPr>
                <w:sz w:val="20"/>
                <w:szCs w:val="20"/>
              </w:rPr>
              <w:t>ciertos</w:t>
            </w:r>
            <w:r w:rsidR="00C81902" w:rsidRPr="00410B81">
              <w:rPr>
                <w:sz w:val="20"/>
                <w:szCs w:val="20"/>
              </w:rPr>
              <w:t>,</w:t>
            </w:r>
            <w:r w:rsidR="00826BD8" w:rsidRPr="00410B81">
              <w:rPr>
                <w:sz w:val="20"/>
                <w:szCs w:val="20"/>
              </w:rPr>
              <w:t xml:space="preserve"> </w:t>
            </w:r>
            <w:r w:rsidRPr="00410B81">
              <w:rPr>
                <w:sz w:val="20"/>
                <w:szCs w:val="20"/>
              </w:rPr>
              <w:t>comprometiéndose a probar documentalmente los mismos, cuando se le requiera para ello.</w:t>
            </w:r>
          </w:p>
          <w:p w:rsidR="00485E35" w:rsidRPr="00410B81" w:rsidRDefault="00485E35" w:rsidP="00826BD8">
            <w:pPr>
              <w:autoSpaceDE w:val="0"/>
              <w:autoSpaceDN w:val="0"/>
              <w:adjustRightInd w:val="0"/>
              <w:jc w:val="both"/>
              <w:rPr>
                <w:rFonts w:cs="ArialMT"/>
                <w:sz w:val="16"/>
                <w:szCs w:val="16"/>
              </w:rPr>
            </w:pPr>
          </w:p>
          <w:p w:rsidR="00485E35" w:rsidRPr="00410B81" w:rsidRDefault="007A724B" w:rsidP="00826BD8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20"/>
                <w:szCs w:val="20"/>
              </w:rPr>
            </w:pPr>
            <w:r w:rsidRPr="00410B81">
              <w:rPr>
                <w:sz w:val="20"/>
                <w:szCs w:val="20"/>
              </w:rPr>
              <w:t>Igualmente</w:t>
            </w:r>
            <w:r w:rsidR="0065418B" w:rsidRPr="00410B81">
              <w:rPr>
                <w:sz w:val="20"/>
                <w:szCs w:val="20"/>
              </w:rPr>
              <w:t>,</w:t>
            </w:r>
            <w:r w:rsidRPr="00410B81">
              <w:rPr>
                <w:sz w:val="20"/>
                <w:szCs w:val="20"/>
              </w:rPr>
              <w:t xml:space="preserve"> la persona abajo firmante declara conocer que en el caso de </w:t>
            </w:r>
            <w:r w:rsidR="00516C8B" w:rsidRPr="00410B81">
              <w:rPr>
                <w:sz w:val="20"/>
                <w:szCs w:val="20"/>
              </w:rPr>
              <w:t xml:space="preserve">inexactitud, </w:t>
            </w:r>
            <w:r w:rsidRPr="00410B81">
              <w:rPr>
                <w:sz w:val="20"/>
                <w:szCs w:val="20"/>
              </w:rPr>
              <w:t>falsedad</w:t>
            </w:r>
            <w:r w:rsidR="00516C8B" w:rsidRPr="00410B81">
              <w:rPr>
                <w:sz w:val="20"/>
                <w:szCs w:val="20"/>
              </w:rPr>
              <w:t xml:space="preserve"> u omisión, de carácter esencial,</w:t>
            </w:r>
            <w:r w:rsidRPr="00410B81">
              <w:rPr>
                <w:sz w:val="20"/>
                <w:szCs w:val="20"/>
              </w:rPr>
              <w:t xml:space="preserve"> en los datos y/o en la documentación aportados </w:t>
            </w:r>
            <w:r w:rsidR="00516C8B" w:rsidRPr="00410B81">
              <w:rPr>
                <w:sz w:val="20"/>
                <w:szCs w:val="20"/>
              </w:rPr>
              <w:t>o el</w:t>
            </w:r>
            <w:r w:rsidRPr="00410B81">
              <w:rPr>
                <w:sz w:val="20"/>
                <w:szCs w:val="20"/>
              </w:rPr>
              <w:t xml:space="preserve"> ocultamiento</w:t>
            </w:r>
            <w:r w:rsidR="00516C8B" w:rsidRPr="00410B81">
              <w:rPr>
                <w:sz w:val="20"/>
                <w:szCs w:val="20"/>
              </w:rPr>
              <w:t xml:space="preserve"> u omisión</w:t>
            </w:r>
            <w:r w:rsidRPr="00410B81">
              <w:rPr>
                <w:sz w:val="20"/>
                <w:szCs w:val="20"/>
              </w:rPr>
              <w:t xml:space="preserve"> de</w:t>
            </w:r>
            <w:r w:rsidR="00516C8B" w:rsidRPr="00410B81">
              <w:rPr>
                <w:sz w:val="20"/>
                <w:szCs w:val="20"/>
              </w:rPr>
              <w:t xml:space="preserve"> la</w:t>
            </w:r>
            <w:r w:rsidRPr="00410B81">
              <w:rPr>
                <w:sz w:val="20"/>
                <w:szCs w:val="20"/>
              </w:rPr>
              <w:t xml:space="preserve"> información, </w:t>
            </w:r>
            <w:r w:rsidR="00F5320B" w:rsidRPr="00410B81">
              <w:rPr>
                <w:sz w:val="20"/>
                <w:szCs w:val="20"/>
              </w:rPr>
              <w:t>o la no presentación de esta declaración responsable o de la documentación que sea en su caso requerida para acreditar el cumplimiento de lo declarado, determinará la imposibilidad de continuar con el ejercicio de</w:t>
            </w:r>
            <w:r w:rsidR="0065418B" w:rsidRPr="00410B81">
              <w:rPr>
                <w:sz w:val="20"/>
                <w:szCs w:val="20"/>
              </w:rPr>
              <w:t xml:space="preserve"> cualquier</w:t>
            </w:r>
            <w:r w:rsidR="00F5320B" w:rsidRPr="00410B81">
              <w:rPr>
                <w:sz w:val="20"/>
                <w:szCs w:val="20"/>
              </w:rPr>
              <w:t xml:space="preserve"> derecho o actividad regulado en este procedimiento, sin perjuicio de las responsabilidades penales, civiles o administrativas a que hubiera lugar, incluida, en su caso, la obligación de restitución de la situación jurídica al momento previo al reconocimiento o al ejercicio del derecho o al inicio de la actividad correspondiente</w:t>
            </w:r>
            <w:r w:rsidR="0065418B" w:rsidRPr="00410B81">
              <w:rPr>
                <w:rStyle w:val="nfasis"/>
                <w:i w:val="0"/>
                <w:sz w:val="20"/>
                <w:szCs w:val="20"/>
              </w:rPr>
              <w:t>, todo ello, de conformidad con lo establecido en el artículo 69 de la Ley 39/2015, de 1 de octubre, del Procedimiento Administrativo Común de las Administraciones Públicas.</w:t>
            </w:r>
          </w:p>
          <w:p w:rsidR="007A724B" w:rsidRPr="00410B81" w:rsidRDefault="007A724B" w:rsidP="007A724B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sz w:val="16"/>
                <w:szCs w:val="16"/>
              </w:rPr>
            </w:pPr>
          </w:p>
          <w:p w:rsidR="009D7294" w:rsidRPr="000F7274" w:rsidRDefault="00287EFF" w:rsidP="00287EF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FF0000"/>
                <w:sz w:val="20"/>
                <w:szCs w:val="20"/>
              </w:rPr>
            </w:pPr>
            <w:r w:rsidRPr="00410B81">
              <w:rPr>
                <w:bCs/>
                <w:sz w:val="20"/>
                <w:szCs w:val="20"/>
              </w:rPr>
              <w:t xml:space="preserve">La participación en este programa conlleva la autorización expresa </w:t>
            </w:r>
            <w:r w:rsidR="007A724B" w:rsidRPr="00410B81">
              <w:rPr>
                <w:sz w:val="20"/>
                <w:szCs w:val="20"/>
              </w:rPr>
              <w:t>a</w:t>
            </w:r>
            <w:r w:rsidRPr="00410B81">
              <w:rPr>
                <w:sz w:val="20"/>
                <w:szCs w:val="20"/>
              </w:rPr>
              <w:t xml:space="preserve"> la</w:t>
            </w:r>
            <w:r w:rsidR="007A724B" w:rsidRPr="00410B81">
              <w:rPr>
                <w:sz w:val="20"/>
                <w:szCs w:val="20"/>
              </w:rPr>
              <w:t xml:space="preserve"> Consejería de Educación, Cultura y Deportes</w:t>
            </w:r>
            <w:r w:rsidR="00C81902" w:rsidRPr="00410B81">
              <w:rPr>
                <w:sz w:val="20"/>
                <w:szCs w:val="20"/>
              </w:rPr>
              <w:t xml:space="preserve"> para</w:t>
            </w:r>
            <w:r w:rsidRPr="00410B81">
              <w:rPr>
                <w:sz w:val="20"/>
                <w:szCs w:val="20"/>
              </w:rPr>
              <w:t xml:space="preserve"> la difusión de imágenes realizadas durante las actividades del </w:t>
            </w:r>
            <w:r w:rsidR="00FC028F" w:rsidRPr="00410B81">
              <w:rPr>
                <w:sz w:val="20"/>
                <w:szCs w:val="20"/>
              </w:rPr>
              <w:t>Campeonato d</w:t>
            </w:r>
            <w:r w:rsidRPr="00410B81">
              <w:rPr>
                <w:sz w:val="20"/>
                <w:szCs w:val="20"/>
              </w:rPr>
              <w:t>el Deporte en Edad Escolar con fines de difusión y conocimiento del programa a nivel institucional y no comercial.</w:t>
            </w:r>
            <w:r>
              <w:rPr>
                <w:sz w:val="20"/>
                <w:szCs w:val="20"/>
              </w:rPr>
              <w:t xml:space="preserve"> </w:t>
            </w:r>
          </w:p>
          <w:p w:rsidR="00485E35" w:rsidRPr="00B64C19" w:rsidRDefault="00485E35" w:rsidP="0010538D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16"/>
                <w:szCs w:val="16"/>
              </w:rPr>
            </w:pPr>
          </w:p>
          <w:p w:rsidR="00E72910" w:rsidRPr="0065418B" w:rsidRDefault="00E72910" w:rsidP="00410B81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  <w:highlight w:val="green"/>
              </w:rPr>
            </w:pPr>
          </w:p>
        </w:tc>
      </w:tr>
    </w:tbl>
    <w:p w:rsidR="00FB1528" w:rsidRPr="00B64C19" w:rsidRDefault="00FB1528" w:rsidP="00B64C19">
      <w:pPr>
        <w:autoSpaceDE w:val="0"/>
        <w:autoSpaceDN w:val="0"/>
        <w:adjustRightInd w:val="0"/>
        <w:jc w:val="both"/>
        <w:rPr>
          <w:rFonts w:cs="ArialMT"/>
          <w:sz w:val="16"/>
          <w:szCs w:val="16"/>
        </w:rPr>
      </w:pPr>
    </w:p>
    <w:p w:rsidR="00E50E8F" w:rsidRPr="00B64C19" w:rsidRDefault="00E50E8F" w:rsidP="00B64C19">
      <w:pPr>
        <w:autoSpaceDE w:val="0"/>
        <w:autoSpaceDN w:val="0"/>
        <w:adjustRightInd w:val="0"/>
        <w:jc w:val="both"/>
        <w:rPr>
          <w:rFonts w:cs="ArialMT"/>
          <w:sz w:val="20"/>
          <w:szCs w:val="20"/>
        </w:rPr>
      </w:pPr>
      <w:r w:rsidRPr="00B64C19">
        <w:rPr>
          <w:rFonts w:cs="ArialMT"/>
          <w:sz w:val="20"/>
          <w:szCs w:val="20"/>
        </w:rPr>
        <w:t>Firma</w:t>
      </w:r>
      <w:r w:rsidR="00D82791" w:rsidRPr="00B64C19">
        <w:rPr>
          <w:rFonts w:cs="ArialMT"/>
          <w:sz w:val="20"/>
          <w:szCs w:val="20"/>
        </w:rPr>
        <w:t xml:space="preserve"> del solicitante o su representante</w:t>
      </w:r>
      <w:r w:rsidRPr="00B64C19">
        <w:rPr>
          <w:rFonts w:cs="ArialMT"/>
          <w:sz w:val="20"/>
          <w:szCs w:val="20"/>
        </w:rPr>
        <w:t>:</w:t>
      </w:r>
    </w:p>
    <w:p w:rsidR="009D7294" w:rsidRPr="00B64C19" w:rsidRDefault="009D7294" w:rsidP="00826BD8">
      <w:pPr>
        <w:jc w:val="both"/>
        <w:rPr>
          <w:sz w:val="20"/>
          <w:szCs w:val="20"/>
        </w:rPr>
      </w:pPr>
    </w:p>
    <w:p w:rsidR="00D31150" w:rsidRDefault="00D31150" w:rsidP="00826BD8">
      <w:pPr>
        <w:jc w:val="both"/>
        <w:rPr>
          <w:sz w:val="20"/>
          <w:szCs w:val="20"/>
        </w:rPr>
      </w:pPr>
    </w:p>
    <w:p w:rsidR="00826BD8" w:rsidRPr="00B64C19" w:rsidRDefault="00E50E8F" w:rsidP="00826BD8">
      <w:pPr>
        <w:jc w:val="both"/>
        <w:rPr>
          <w:sz w:val="20"/>
          <w:szCs w:val="20"/>
        </w:rPr>
      </w:pPr>
      <w:bookmarkStart w:id="0" w:name="_GoBack"/>
      <w:bookmarkEnd w:id="0"/>
      <w:r w:rsidRPr="00B64C19">
        <w:rPr>
          <w:sz w:val="20"/>
          <w:szCs w:val="20"/>
        </w:rPr>
        <w:t xml:space="preserve">En   </w:t>
      </w:r>
      <w:r w:rsidR="00D31150">
        <w:rPr>
          <w:sz w:val="20"/>
          <w:szCs w:val="20"/>
        </w:rPr>
        <w:t xml:space="preserve"> </w:t>
      </w:r>
      <w:r w:rsidRPr="00B64C19">
        <w:rPr>
          <w:sz w:val="20"/>
          <w:szCs w:val="20"/>
        </w:rPr>
        <w:t xml:space="preserve">                                                           , a        de                            </w:t>
      </w:r>
      <w:proofErr w:type="spellStart"/>
      <w:r w:rsidRPr="00B64C19">
        <w:rPr>
          <w:sz w:val="20"/>
          <w:szCs w:val="20"/>
        </w:rPr>
        <w:t>de</w:t>
      </w:r>
      <w:proofErr w:type="spellEnd"/>
      <w:r w:rsidRPr="00B64C19">
        <w:rPr>
          <w:sz w:val="20"/>
          <w:szCs w:val="20"/>
        </w:rPr>
        <w:t xml:space="preserve"> 20</w:t>
      </w:r>
      <w:r w:rsidR="00826BD8" w:rsidRPr="00B64C19">
        <w:rPr>
          <w:sz w:val="20"/>
          <w:szCs w:val="20"/>
        </w:rPr>
        <w:t>1</w:t>
      </w:r>
      <w:r w:rsidR="00EF7E6E">
        <w:rPr>
          <w:sz w:val="20"/>
          <w:szCs w:val="20"/>
        </w:rPr>
        <w:t>6</w:t>
      </w:r>
    </w:p>
    <w:p w:rsidR="00826BD8" w:rsidRPr="00B64C19" w:rsidRDefault="000E615E" w:rsidP="00826BD8">
      <w:pPr>
        <w:jc w:val="both"/>
        <w:rPr>
          <w:sz w:val="20"/>
          <w:szCs w:val="20"/>
        </w:rPr>
      </w:pPr>
      <w:r w:rsidRPr="00B64C19">
        <w:rPr>
          <w:sz w:val="20"/>
          <w:szCs w:val="20"/>
        </w:rPr>
        <w:t xml:space="preserve">CONSEJERÍA DE EDUCACIÓN, CULTURA Y DEPORTES, DIRECCIÓN GENERAL DE </w:t>
      </w:r>
      <w:r w:rsidR="00FC028F">
        <w:rPr>
          <w:sz w:val="20"/>
          <w:szCs w:val="20"/>
        </w:rPr>
        <w:t xml:space="preserve">JUVENTUD Y </w:t>
      </w:r>
      <w:r w:rsidRPr="00B64C19">
        <w:rPr>
          <w:sz w:val="20"/>
          <w:szCs w:val="20"/>
        </w:rPr>
        <w:t>DEPORTES</w:t>
      </w:r>
    </w:p>
    <w:sectPr w:rsidR="00826BD8" w:rsidRPr="00B64C19" w:rsidSect="00410B81">
      <w:headerReference w:type="default" r:id="rId7"/>
      <w:footerReference w:type="default" r:id="rId8"/>
      <w:pgSz w:w="11906" w:h="16838" w:code="9"/>
      <w:pgMar w:top="2410" w:right="748" w:bottom="1258" w:left="851" w:header="284" w:footer="51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F0" w:rsidRDefault="00E939F0">
      <w:r>
        <w:separator/>
      </w:r>
    </w:p>
  </w:endnote>
  <w:endnote w:type="continuationSeparator" w:id="0">
    <w:p w:rsidR="00E939F0" w:rsidRDefault="00E9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B81" w:rsidRPr="00410B81" w:rsidRDefault="00410B81" w:rsidP="00410B81">
    <w:pPr>
      <w:pStyle w:val="Piedepgina"/>
      <w:framePr w:w="10498" w:h="981" w:hRule="exact" w:hSpace="141" w:wrap="around" w:vAnchor="text" w:hAnchor="page" w:x="760" w:y="-65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rPr>
        <w:sz w:val="16"/>
        <w:szCs w:val="16"/>
      </w:rPr>
    </w:pPr>
    <w:r w:rsidRPr="00410B81">
      <w:rPr>
        <w:sz w:val="16"/>
        <w:szCs w:val="16"/>
      </w:rPr>
      <w:t>Los datos de carácter personal que se faciliten mediante este formulario quedarán registrados en un fichero cuyo responsable es</w:t>
    </w:r>
    <w:r w:rsidRPr="00410B81">
      <w:rPr>
        <w:sz w:val="16"/>
        <w:szCs w:val="16"/>
      </w:rPr>
      <w:t xml:space="preserve"> la Dirección General de Juventud y Deportes</w:t>
    </w:r>
    <w:r w:rsidRPr="00410B81">
      <w:rPr>
        <w:sz w:val="16"/>
        <w:szCs w:val="16"/>
      </w:rPr>
      <w:t>, con la finalidad</w:t>
    </w:r>
    <w:r w:rsidRPr="00410B81">
      <w:rPr>
        <w:sz w:val="16"/>
        <w:szCs w:val="16"/>
      </w:rPr>
      <w:t xml:space="preserve"> de gestionar la convocatoria de ayudas del programa Somos deporte 3-18</w:t>
    </w:r>
    <w:r w:rsidRPr="00410B81">
      <w:rPr>
        <w:sz w:val="16"/>
        <w:szCs w:val="16"/>
      </w:rPr>
      <w:t>.  Las cesiones que se producen son las autorizadas en la legislación aplicable.</w:t>
    </w:r>
    <w:r w:rsidRPr="00410B81">
      <w:rPr>
        <w:sz w:val="16"/>
        <w:szCs w:val="16"/>
      </w:rPr>
      <w:t xml:space="preserve"> </w:t>
    </w:r>
    <w:r w:rsidRPr="00410B81">
      <w:rPr>
        <w:sz w:val="16"/>
        <w:szCs w:val="16"/>
      </w:rPr>
      <w:t>Pueden ejercitar los derechos de acceso, rectificación, cancelación y oposi</w:t>
    </w:r>
    <w:r w:rsidRPr="00410B81">
      <w:rPr>
        <w:sz w:val="16"/>
        <w:szCs w:val="16"/>
      </w:rPr>
      <w:t xml:space="preserve">ción ante dicho responsable, en Bulevar Río Alberche, s/n, </w:t>
    </w:r>
    <w:r w:rsidRPr="00410B81">
      <w:rPr>
        <w:sz w:val="16"/>
        <w:szCs w:val="16"/>
      </w:rPr>
      <w:t>o mediante tramitación electrónica. Para cualquier cuestión relacionada con “la protección de datos”, puede dirigirse a las oficinas de información y registro o al correo electrónico protecciondatos@jccm.es</w:t>
    </w:r>
  </w:p>
  <w:p w:rsidR="007A724B" w:rsidRPr="003664B5" w:rsidRDefault="007A724B" w:rsidP="00410B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F0" w:rsidRDefault="00E939F0">
      <w:r>
        <w:separator/>
      </w:r>
    </w:p>
  </w:footnote>
  <w:footnote w:type="continuationSeparator" w:id="0">
    <w:p w:rsidR="00E939F0" w:rsidRDefault="00E93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4B" w:rsidRDefault="007A724B" w:rsidP="00B91174">
    <w:pPr>
      <w:ind w:left="1276"/>
      <w:rPr>
        <w:rFonts w:ascii="Arial" w:hAnsi="Arial" w:cs="Arial"/>
        <w:b/>
        <w:i/>
        <w:color w:val="000080"/>
        <w:sz w:val="16"/>
        <w:szCs w:val="16"/>
      </w:rPr>
    </w:pPr>
  </w:p>
  <w:p w:rsidR="007A724B" w:rsidRPr="00451816" w:rsidRDefault="00521F27" w:rsidP="00B91174">
    <w:pPr>
      <w:ind w:left="1276"/>
      <w:rPr>
        <w:rFonts w:ascii="Arial" w:hAnsi="Arial" w:cs="Arial"/>
        <w:b/>
        <w:i/>
        <w:color w:val="000080"/>
        <w:sz w:val="16"/>
        <w:szCs w:val="16"/>
      </w:rPr>
    </w:pPr>
    <w:r w:rsidRPr="001F3E5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81710" cy="631098"/>
          <wp:effectExtent l="0" t="0" r="0" b="0"/>
          <wp:wrapNone/>
          <wp:docPr id="9" name="Imagen 9" descr="C:\Users\ddsm07\Pictures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dsm07\Pictures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31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24B" w:rsidRDefault="007A724B" w:rsidP="00B91174">
    <w:pPr>
      <w:ind w:left="1276"/>
      <w:rPr>
        <w:rFonts w:ascii="Arial" w:hAnsi="Arial" w:cs="Arial"/>
        <w:b/>
        <w:i/>
        <w:color w:val="000080"/>
        <w:sz w:val="16"/>
        <w:szCs w:val="16"/>
      </w:rPr>
    </w:pPr>
  </w:p>
  <w:p w:rsidR="007A724B" w:rsidRDefault="007A724B" w:rsidP="00B91174">
    <w:pPr>
      <w:ind w:left="1276"/>
      <w:rPr>
        <w:rFonts w:ascii="Arial" w:hAnsi="Arial" w:cs="Arial"/>
        <w:b/>
        <w:i/>
        <w:color w:val="000080"/>
        <w:sz w:val="16"/>
        <w:szCs w:val="16"/>
      </w:rPr>
    </w:pPr>
  </w:p>
  <w:p w:rsidR="007A724B" w:rsidRDefault="007A724B" w:rsidP="00B91174">
    <w:pPr>
      <w:ind w:left="1276"/>
      <w:rPr>
        <w:rFonts w:ascii="Arial" w:hAnsi="Arial" w:cs="Arial"/>
        <w:b/>
        <w:i/>
        <w:color w:val="000080"/>
        <w:sz w:val="16"/>
        <w:szCs w:val="16"/>
      </w:rPr>
    </w:pPr>
  </w:p>
  <w:p w:rsidR="007A724B" w:rsidRDefault="007A724B" w:rsidP="00B91174">
    <w:pPr>
      <w:ind w:left="1276"/>
      <w:rPr>
        <w:rFonts w:ascii="Arial" w:hAnsi="Arial" w:cs="Arial"/>
        <w:b/>
        <w:i/>
        <w:color w:val="000080"/>
        <w:sz w:val="16"/>
        <w:szCs w:val="16"/>
      </w:rPr>
    </w:pPr>
  </w:p>
  <w:p w:rsidR="007A724B" w:rsidRDefault="007A724B" w:rsidP="00B91174">
    <w:pPr>
      <w:ind w:left="1276"/>
      <w:rPr>
        <w:rFonts w:ascii="Arial" w:hAnsi="Arial" w:cs="Arial"/>
        <w:b/>
        <w:i/>
        <w:color w:val="000080"/>
        <w:sz w:val="16"/>
        <w:szCs w:val="16"/>
      </w:rPr>
    </w:pPr>
  </w:p>
  <w:p w:rsidR="00521F27" w:rsidRPr="00521F27" w:rsidRDefault="00521F27" w:rsidP="00521F27">
    <w:pPr>
      <w:rPr>
        <w:rFonts w:ascii="Arial" w:hAnsi="Arial" w:cs="Arial"/>
        <w:b/>
        <w:i/>
        <w:color w:val="002060"/>
        <w:sz w:val="16"/>
        <w:szCs w:val="16"/>
      </w:rPr>
    </w:pPr>
    <w:r w:rsidRPr="00521F27">
      <w:rPr>
        <w:rFonts w:ascii="Arial" w:hAnsi="Arial" w:cs="Arial"/>
        <w:b/>
        <w:i/>
        <w:color w:val="002060"/>
        <w:sz w:val="16"/>
        <w:szCs w:val="16"/>
      </w:rPr>
      <w:t>Consejería de Educación, Cultura y Deportes</w:t>
    </w:r>
  </w:p>
  <w:p w:rsidR="007A724B" w:rsidRPr="00521F27" w:rsidRDefault="007A724B" w:rsidP="00521F27">
    <w:pPr>
      <w:rPr>
        <w:rFonts w:ascii="Arial" w:hAnsi="Arial" w:cs="Arial"/>
        <w:b/>
        <w:i/>
        <w:color w:val="002060"/>
        <w:sz w:val="16"/>
        <w:szCs w:val="16"/>
      </w:rPr>
    </w:pPr>
    <w:r w:rsidRPr="00521F27">
      <w:rPr>
        <w:rFonts w:ascii="Arial" w:hAnsi="Arial" w:cs="Arial"/>
        <w:b/>
        <w:i/>
        <w:color w:val="002060"/>
        <w:sz w:val="16"/>
        <w:szCs w:val="16"/>
      </w:rPr>
      <w:t xml:space="preserve">Dirección General de </w:t>
    </w:r>
    <w:r w:rsidR="00FC028F" w:rsidRPr="00521F27">
      <w:rPr>
        <w:rFonts w:ascii="Arial" w:hAnsi="Arial" w:cs="Arial"/>
        <w:b/>
        <w:i/>
        <w:color w:val="002060"/>
        <w:sz w:val="16"/>
        <w:szCs w:val="16"/>
      </w:rPr>
      <w:t xml:space="preserve">Juventud y </w:t>
    </w:r>
    <w:r w:rsidRPr="00521F27">
      <w:rPr>
        <w:rFonts w:ascii="Arial" w:hAnsi="Arial" w:cs="Arial"/>
        <w:b/>
        <w:i/>
        <w:color w:val="002060"/>
        <w:sz w:val="16"/>
        <w:szCs w:val="16"/>
      </w:rPr>
      <w:t>Deportes</w:t>
    </w:r>
  </w:p>
  <w:p w:rsidR="007A724B" w:rsidRDefault="007A72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9B"/>
    <w:rsid w:val="000064D6"/>
    <w:rsid w:val="000075D7"/>
    <w:rsid w:val="000273C0"/>
    <w:rsid w:val="00043F07"/>
    <w:rsid w:val="00053A77"/>
    <w:rsid w:val="00063B84"/>
    <w:rsid w:val="0007009F"/>
    <w:rsid w:val="00071776"/>
    <w:rsid w:val="000749CF"/>
    <w:rsid w:val="00080B07"/>
    <w:rsid w:val="00082C4B"/>
    <w:rsid w:val="000931AD"/>
    <w:rsid w:val="000A5010"/>
    <w:rsid w:val="000B2D50"/>
    <w:rsid w:val="000C09D4"/>
    <w:rsid w:val="000C163F"/>
    <w:rsid w:val="000C498C"/>
    <w:rsid w:val="000C545E"/>
    <w:rsid w:val="000C76D0"/>
    <w:rsid w:val="000C7ACB"/>
    <w:rsid w:val="000D3ED6"/>
    <w:rsid w:val="000E29A8"/>
    <w:rsid w:val="000E615E"/>
    <w:rsid w:val="000F415C"/>
    <w:rsid w:val="000F7274"/>
    <w:rsid w:val="001014DA"/>
    <w:rsid w:val="0010413B"/>
    <w:rsid w:val="0010538D"/>
    <w:rsid w:val="0012233E"/>
    <w:rsid w:val="0015026E"/>
    <w:rsid w:val="00151652"/>
    <w:rsid w:val="00153FB9"/>
    <w:rsid w:val="00155370"/>
    <w:rsid w:val="001678AE"/>
    <w:rsid w:val="00174E5E"/>
    <w:rsid w:val="001803B8"/>
    <w:rsid w:val="001805E6"/>
    <w:rsid w:val="001860AD"/>
    <w:rsid w:val="0019444B"/>
    <w:rsid w:val="001970D7"/>
    <w:rsid w:val="001A7353"/>
    <w:rsid w:val="001A73FB"/>
    <w:rsid w:val="001C0598"/>
    <w:rsid w:val="001C1DF9"/>
    <w:rsid w:val="001C2406"/>
    <w:rsid w:val="001C3AEF"/>
    <w:rsid w:val="001D0AE7"/>
    <w:rsid w:val="001D6851"/>
    <w:rsid w:val="001E30D6"/>
    <w:rsid w:val="001E3165"/>
    <w:rsid w:val="001E5113"/>
    <w:rsid w:val="001E711E"/>
    <w:rsid w:val="001F08B9"/>
    <w:rsid w:val="002077C5"/>
    <w:rsid w:val="00217BD5"/>
    <w:rsid w:val="00221F6A"/>
    <w:rsid w:val="00224BEC"/>
    <w:rsid w:val="00230274"/>
    <w:rsid w:val="002356CA"/>
    <w:rsid w:val="0024632D"/>
    <w:rsid w:val="002478BE"/>
    <w:rsid w:val="00252996"/>
    <w:rsid w:val="00253168"/>
    <w:rsid w:val="00260A70"/>
    <w:rsid w:val="00271F89"/>
    <w:rsid w:val="0027628C"/>
    <w:rsid w:val="00276957"/>
    <w:rsid w:val="00277C01"/>
    <w:rsid w:val="00287EFF"/>
    <w:rsid w:val="00292DFF"/>
    <w:rsid w:val="002948D3"/>
    <w:rsid w:val="00294E80"/>
    <w:rsid w:val="002C3076"/>
    <w:rsid w:val="002D6797"/>
    <w:rsid w:val="002D7765"/>
    <w:rsid w:val="002D7FE2"/>
    <w:rsid w:val="002E2451"/>
    <w:rsid w:val="002E3B71"/>
    <w:rsid w:val="002E55C3"/>
    <w:rsid w:val="002F1490"/>
    <w:rsid w:val="002F2FE6"/>
    <w:rsid w:val="003079C9"/>
    <w:rsid w:val="00312271"/>
    <w:rsid w:val="00314104"/>
    <w:rsid w:val="00316FB3"/>
    <w:rsid w:val="00320C2C"/>
    <w:rsid w:val="00333BBD"/>
    <w:rsid w:val="00340FE4"/>
    <w:rsid w:val="00342C46"/>
    <w:rsid w:val="0034364D"/>
    <w:rsid w:val="00344760"/>
    <w:rsid w:val="0034684F"/>
    <w:rsid w:val="00350452"/>
    <w:rsid w:val="003512B4"/>
    <w:rsid w:val="00361711"/>
    <w:rsid w:val="0036419D"/>
    <w:rsid w:val="003664B5"/>
    <w:rsid w:val="00382F40"/>
    <w:rsid w:val="003A4CDD"/>
    <w:rsid w:val="003A5225"/>
    <w:rsid w:val="003A7F5C"/>
    <w:rsid w:val="003B3FA1"/>
    <w:rsid w:val="003C192C"/>
    <w:rsid w:val="003C4F52"/>
    <w:rsid w:val="003D478A"/>
    <w:rsid w:val="003E049B"/>
    <w:rsid w:val="003F0493"/>
    <w:rsid w:val="003F1A11"/>
    <w:rsid w:val="003F5C9B"/>
    <w:rsid w:val="00410B81"/>
    <w:rsid w:val="0041703B"/>
    <w:rsid w:val="00430737"/>
    <w:rsid w:val="0043125F"/>
    <w:rsid w:val="0043544F"/>
    <w:rsid w:val="00442DBD"/>
    <w:rsid w:val="0044584C"/>
    <w:rsid w:val="00446035"/>
    <w:rsid w:val="004555EA"/>
    <w:rsid w:val="004615BB"/>
    <w:rsid w:val="00463033"/>
    <w:rsid w:val="00467FE5"/>
    <w:rsid w:val="00484B46"/>
    <w:rsid w:val="00485E35"/>
    <w:rsid w:val="00495FB6"/>
    <w:rsid w:val="004A3336"/>
    <w:rsid w:val="004A3CF1"/>
    <w:rsid w:val="004A72E0"/>
    <w:rsid w:val="004A7F18"/>
    <w:rsid w:val="004B271D"/>
    <w:rsid w:val="004B2739"/>
    <w:rsid w:val="004D1D21"/>
    <w:rsid w:val="004D2494"/>
    <w:rsid w:val="004E147C"/>
    <w:rsid w:val="004E2E64"/>
    <w:rsid w:val="004E49F0"/>
    <w:rsid w:val="004F06AF"/>
    <w:rsid w:val="0050505B"/>
    <w:rsid w:val="00506B70"/>
    <w:rsid w:val="00506CA2"/>
    <w:rsid w:val="0051491B"/>
    <w:rsid w:val="00516C8B"/>
    <w:rsid w:val="00521F27"/>
    <w:rsid w:val="00531BB5"/>
    <w:rsid w:val="00544FE6"/>
    <w:rsid w:val="005502C9"/>
    <w:rsid w:val="00552478"/>
    <w:rsid w:val="00560357"/>
    <w:rsid w:val="00580274"/>
    <w:rsid w:val="00583BB9"/>
    <w:rsid w:val="005841F1"/>
    <w:rsid w:val="00590FF1"/>
    <w:rsid w:val="00596E37"/>
    <w:rsid w:val="005A13BE"/>
    <w:rsid w:val="005A24D6"/>
    <w:rsid w:val="005C1902"/>
    <w:rsid w:val="005D1A60"/>
    <w:rsid w:val="005E3299"/>
    <w:rsid w:val="005E6FC4"/>
    <w:rsid w:val="005F33EF"/>
    <w:rsid w:val="006057E0"/>
    <w:rsid w:val="00614758"/>
    <w:rsid w:val="006249F1"/>
    <w:rsid w:val="00627EA2"/>
    <w:rsid w:val="00635848"/>
    <w:rsid w:val="00641D17"/>
    <w:rsid w:val="006515A1"/>
    <w:rsid w:val="006538F6"/>
    <w:rsid w:val="0065418B"/>
    <w:rsid w:val="00654E18"/>
    <w:rsid w:val="006578F1"/>
    <w:rsid w:val="00662236"/>
    <w:rsid w:val="00665036"/>
    <w:rsid w:val="00667321"/>
    <w:rsid w:val="006674EE"/>
    <w:rsid w:val="00677EA4"/>
    <w:rsid w:val="00690FCD"/>
    <w:rsid w:val="006A5D3E"/>
    <w:rsid w:val="006B4A4B"/>
    <w:rsid w:val="006B5487"/>
    <w:rsid w:val="006E10BD"/>
    <w:rsid w:val="006E600D"/>
    <w:rsid w:val="006E6D36"/>
    <w:rsid w:val="006E742C"/>
    <w:rsid w:val="007015D4"/>
    <w:rsid w:val="007032C7"/>
    <w:rsid w:val="00710EF3"/>
    <w:rsid w:val="007127DA"/>
    <w:rsid w:val="00712F84"/>
    <w:rsid w:val="00715827"/>
    <w:rsid w:val="0072166C"/>
    <w:rsid w:val="007326BE"/>
    <w:rsid w:val="00743E89"/>
    <w:rsid w:val="00745310"/>
    <w:rsid w:val="00752610"/>
    <w:rsid w:val="00753F0A"/>
    <w:rsid w:val="007600DC"/>
    <w:rsid w:val="00767285"/>
    <w:rsid w:val="00780D86"/>
    <w:rsid w:val="00786C0D"/>
    <w:rsid w:val="00791184"/>
    <w:rsid w:val="007918A6"/>
    <w:rsid w:val="00797138"/>
    <w:rsid w:val="007A5B0B"/>
    <w:rsid w:val="007A724B"/>
    <w:rsid w:val="007B20BC"/>
    <w:rsid w:val="007B328A"/>
    <w:rsid w:val="007B5D4E"/>
    <w:rsid w:val="007B5FB2"/>
    <w:rsid w:val="007B6C4B"/>
    <w:rsid w:val="007D03E7"/>
    <w:rsid w:val="007D620C"/>
    <w:rsid w:val="007E7662"/>
    <w:rsid w:val="007F14FF"/>
    <w:rsid w:val="007F2B7F"/>
    <w:rsid w:val="0080698F"/>
    <w:rsid w:val="008100A9"/>
    <w:rsid w:val="008109A5"/>
    <w:rsid w:val="00812C2C"/>
    <w:rsid w:val="00822D17"/>
    <w:rsid w:val="008263C0"/>
    <w:rsid w:val="00826BD8"/>
    <w:rsid w:val="00843BC8"/>
    <w:rsid w:val="008471E1"/>
    <w:rsid w:val="008511DE"/>
    <w:rsid w:val="00867A1D"/>
    <w:rsid w:val="00867BEB"/>
    <w:rsid w:val="008800A1"/>
    <w:rsid w:val="0089106C"/>
    <w:rsid w:val="008938DB"/>
    <w:rsid w:val="008A178C"/>
    <w:rsid w:val="008B3537"/>
    <w:rsid w:val="008B54F2"/>
    <w:rsid w:val="008B748A"/>
    <w:rsid w:val="008C78CB"/>
    <w:rsid w:val="008D05EA"/>
    <w:rsid w:val="008D168B"/>
    <w:rsid w:val="008D2D35"/>
    <w:rsid w:val="008D3096"/>
    <w:rsid w:val="008E59C3"/>
    <w:rsid w:val="008E70BE"/>
    <w:rsid w:val="0090003F"/>
    <w:rsid w:val="0090247D"/>
    <w:rsid w:val="00903DAB"/>
    <w:rsid w:val="009203F8"/>
    <w:rsid w:val="009232E4"/>
    <w:rsid w:val="00927238"/>
    <w:rsid w:val="0093398B"/>
    <w:rsid w:val="00935946"/>
    <w:rsid w:val="00943B38"/>
    <w:rsid w:val="00950078"/>
    <w:rsid w:val="009803FF"/>
    <w:rsid w:val="009923C9"/>
    <w:rsid w:val="009930E5"/>
    <w:rsid w:val="009A14C3"/>
    <w:rsid w:val="009B6919"/>
    <w:rsid w:val="009C3418"/>
    <w:rsid w:val="009C6E3C"/>
    <w:rsid w:val="009D1EF3"/>
    <w:rsid w:val="009D719B"/>
    <w:rsid w:val="009D7294"/>
    <w:rsid w:val="009E6239"/>
    <w:rsid w:val="009F00F6"/>
    <w:rsid w:val="00A04352"/>
    <w:rsid w:val="00A04B17"/>
    <w:rsid w:val="00A14E21"/>
    <w:rsid w:val="00A248B1"/>
    <w:rsid w:val="00A35055"/>
    <w:rsid w:val="00A41FD6"/>
    <w:rsid w:val="00A436A2"/>
    <w:rsid w:val="00A53BBD"/>
    <w:rsid w:val="00A56552"/>
    <w:rsid w:val="00A567B4"/>
    <w:rsid w:val="00A6641B"/>
    <w:rsid w:val="00A667B9"/>
    <w:rsid w:val="00A70C9A"/>
    <w:rsid w:val="00A70E9F"/>
    <w:rsid w:val="00A71E12"/>
    <w:rsid w:val="00A82AAD"/>
    <w:rsid w:val="00A8673B"/>
    <w:rsid w:val="00A929CD"/>
    <w:rsid w:val="00AA1F16"/>
    <w:rsid w:val="00AA2CFD"/>
    <w:rsid w:val="00AB1AE3"/>
    <w:rsid w:val="00AB562D"/>
    <w:rsid w:val="00AC0420"/>
    <w:rsid w:val="00AC33C6"/>
    <w:rsid w:val="00AC4A6D"/>
    <w:rsid w:val="00AC661A"/>
    <w:rsid w:val="00AC7992"/>
    <w:rsid w:val="00AD01D7"/>
    <w:rsid w:val="00AE298F"/>
    <w:rsid w:val="00AF1818"/>
    <w:rsid w:val="00B011BA"/>
    <w:rsid w:val="00B01ADF"/>
    <w:rsid w:val="00B11CDE"/>
    <w:rsid w:val="00B127B5"/>
    <w:rsid w:val="00B14B7F"/>
    <w:rsid w:val="00B24655"/>
    <w:rsid w:val="00B25B6C"/>
    <w:rsid w:val="00B32591"/>
    <w:rsid w:val="00B376E8"/>
    <w:rsid w:val="00B37E03"/>
    <w:rsid w:val="00B46129"/>
    <w:rsid w:val="00B60A2F"/>
    <w:rsid w:val="00B61012"/>
    <w:rsid w:val="00B64C19"/>
    <w:rsid w:val="00B76A67"/>
    <w:rsid w:val="00B8416A"/>
    <w:rsid w:val="00B84AF1"/>
    <w:rsid w:val="00B91174"/>
    <w:rsid w:val="00B97F4C"/>
    <w:rsid w:val="00BA4828"/>
    <w:rsid w:val="00BA73CB"/>
    <w:rsid w:val="00BB78EE"/>
    <w:rsid w:val="00BC2C23"/>
    <w:rsid w:val="00BC6BDF"/>
    <w:rsid w:val="00BD2ABA"/>
    <w:rsid w:val="00BD74F8"/>
    <w:rsid w:val="00BE052C"/>
    <w:rsid w:val="00BE469D"/>
    <w:rsid w:val="00BF0F51"/>
    <w:rsid w:val="00BF27BD"/>
    <w:rsid w:val="00C01310"/>
    <w:rsid w:val="00C14455"/>
    <w:rsid w:val="00C64DDB"/>
    <w:rsid w:val="00C709BB"/>
    <w:rsid w:val="00C77358"/>
    <w:rsid w:val="00C81902"/>
    <w:rsid w:val="00C85969"/>
    <w:rsid w:val="00C90E17"/>
    <w:rsid w:val="00C922DB"/>
    <w:rsid w:val="00CC0048"/>
    <w:rsid w:val="00CC1ADC"/>
    <w:rsid w:val="00CD0C8D"/>
    <w:rsid w:val="00CD148D"/>
    <w:rsid w:val="00CD2345"/>
    <w:rsid w:val="00CD2787"/>
    <w:rsid w:val="00CE52A8"/>
    <w:rsid w:val="00CE6328"/>
    <w:rsid w:val="00CE6EB1"/>
    <w:rsid w:val="00D03787"/>
    <w:rsid w:val="00D044AC"/>
    <w:rsid w:val="00D1318D"/>
    <w:rsid w:val="00D15F75"/>
    <w:rsid w:val="00D16EEA"/>
    <w:rsid w:val="00D20382"/>
    <w:rsid w:val="00D219DC"/>
    <w:rsid w:val="00D27D85"/>
    <w:rsid w:val="00D31150"/>
    <w:rsid w:val="00D35BEE"/>
    <w:rsid w:val="00D36055"/>
    <w:rsid w:val="00D4223A"/>
    <w:rsid w:val="00D45DDD"/>
    <w:rsid w:val="00D45E26"/>
    <w:rsid w:val="00D521D5"/>
    <w:rsid w:val="00D55019"/>
    <w:rsid w:val="00D57148"/>
    <w:rsid w:val="00D64FC6"/>
    <w:rsid w:val="00D70A78"/>
    <w:rsid w:val="00D72039"/>
    <w:rsid w:val="00D73CB0"/>
    <w:rsid w:val="00D75E64"/>
    <w:rsid w:val="00D8105F"/>
    <w:rsid w:val="00D82791"/>
    <w:rsid w:val="00D83F84"/>
    <w:rsid w:val="00D872C0"/>
    <w:rsid w:val="00D9035F"/>
    <w:rsid w:val="00D925E3"/>
    <w:rsid w:val="00D9508B"/>
    <w:rsid w:val="00D96359"/>
    <w:rsid w:val="00DA3D00"/>
    <w:rsid w:val="00DA662C"/>
    <w:rsid w:val="00DB00F4"/>
    <w:rsid w:val="00DC242C"/>
    <w:rsid w:val="00DC623C"/>
    <w:rsid w:val="00DD30FE"/>
    <w:rsid w:val="00DF02F4"/>
    <w:rsid w:val="00DF22ED"/>
    <w:rsid w:val="00DF58D8"/>
    <w:rsid w:val="00E00982"/>
    <w:rsid w:val="00E05A11"/>
    <w:rsid w:val="00E15AB4"/>
    <w:rsid w:val="00E21F30"/>
    <w:rsid w:val="00E37ABF"/>
    <w:rsid w:val="00E40459"/>
    <w:rsid w:val="00E50E8F"/>
    <w:rsid w:val="00E525FF"/>
    <w:rsid w:val="00E565A8"/>
    <w:rsid w:val="00E56ED0"/>
    <w:rsid w:val="00E5774D"/>
    <w:rsid w:val="00E6208B"/>
    <w:rsid w:val="00E7287F"/>
    <w:rsid w:val="00E72910"/>
    <w:rsid w:val="00E779A8"/>
    <w:rsid w:val="00E8090D"/>
    <w:rsid w:val="00E81544"/>
    <w:rsid w:val="00E86D32"/>
    <w:rsid w:val="00E916E3"/>
    <w:rsid w:val="00E939F0"/>
    <w:rsid w:val="00E93E2C"/>
    <w:rsid w:val="00EB62B9"/>
    <w:rsid w:val="00EB6343"/>
    <w:rsid w:val="00EC6802"/>
    <w:rsid w:val="00ED408D"/>
    <w:rsid w:val="00ED6847"/>
    <w:rsid w:val="00EF59B1"/>
    <w:rsid w:val="00EF72B9"/>
    <w:rsid w:val="00EF7E6E"/>
    <w:rsid w:val="00F00087"/>
    <w:rsid w:val="00F039BC"/>
    <w:rsid w:val="00F1174A"/>
    <w:rsid w:val="00F205A2"/>
    <w:rsid w:val="00F208D6"/>
    <w:rsid w:val="00F45A20"/>
    <w:rsid w:val="00F45B69"/>
    <w:rsid w:val="00F5320B"/>
    <w:rsid w:val="00F5594C"/>
    <w:rsid w:val="00F65595"/>
    <w:rsid w:val="00F77D32"/>
    <w:rsid w:val="00F823F5"/>
    <w:rsid w:val="00F8522A"/>
    <w:rsid w:val="00F9307B"/>
    <w:rsid w:val="00F94AE2"/>
    <w:rsid w:val="00FB1528"/>
    <w:rsid w:val="00FB7BA0"/>
    <w:rsid w:val="00FC028F"/>
    <w:rsid w:val="00FC5624"/>
    <w:rsid w:val="00FC610D"/>
    <w:rsid w:val="00FD1B42"/>
    <w:rsid w:val="00FD2D82"/>
    <w:rsid w:val="00FE1AE0"/>
    <w:rsid w:val="00FE3D6F"/>
    <w:rsid w:val="00FE4D85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B099BEB-8F3D-4326-9464-BA2F7EE8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B290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2906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rsid w:val="002F2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F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3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1</Pages>
  <Words>388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ddsm07 DAVID SANCHEZ-MORA MORENO tfno:9252 68929</cp:lastModifiedBy>
  <cp:revision>2</cp:revision>
  <cp:lastPrinted>2016-10-11T08:48:00Z</cp:lastPrinted>
  <dcterms:created xsi:type="dcterms:W3CDTF">2016-10-11T09:08:00Z</dcterms:created>
  <dcterms:modified xsi:type="dcterms:W3CDTF">2016-10-11T09:08:00Z</dcterms:modified>
</cp:coreProperties>
</file>