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31" w:rsidRDefault="00357731" w:rsidP="00D67751">
      <w:pPr>
        <w:pStyle w:val="Textonotapie"/>
        <w:jc w:val="both"/>
      </w:pPr>
    </w:p>
    <w:p w:rsidR="00D67751" w:rsidRDefault="00D67751" w:rsidP="00D67751">
      <w:pPr>
        <w:pStyle w:val="Textonotapie"/>
        <w:jc w:val="both"/>
      </w:pPr>
    </w:p>
    <w:p w:rsidR="00D67751" w:rsidRDefault="00D67751" w:rsidP="00D67751">
      <w:pPr>
        <w:pStyle w:val="CM1"/>
        <w:jc w:val="both"/>
        <w:rPr>
          <w:b/>
          <w:color w:val="2C2C2C"/>
          <w:sz w:val="31"/>
          <w:szCs w:val="31"/>
        </w:rPr>
      </w:pPr>
      <w:r w:rsidRPr="00D67751">
        <w:rPr>
          <w:b/>
          <w:color w:val="2C2C2C"/>
          <w:sz w:val="31"/>
          <w:szCs w:val="31"/>
        </w:rPr>
        <w:t xml:space="preserve">Convocatoria de Becas y Ayudas para la Residencia BLUME </w:t>
      </w:r>
      <w:r w:rsidRPr="00D67751">
        <w:rPr>
          <w:b/>
          <w:color w:val="424244"/>
          <w:sz w:val="31"/>
          <w:szCs w:val="31"/>
        </w:rPr>
        <w:t xml:space="preserve">del </w:t>
      </w:r>
      <w:r w:rsidRPr="00D67751">
        <w:rPr>
          <w:b/>
          <w:color w:val="2C2C2C"/>
          <w:sz w:val="31"/>
          <w:szCs w:val="31"/>
        </w:rPr>
        <w:t xml:space="preserve">C.A.R. de Madrid. </w:t>
      </w:r>
    </w:p>
    <w:p w:rsidR="00D67751" w:rsidRPr="00D67751" w:rsidRDefault="00D67751" w:rsidP="00D67751">
      <w:pPr>
        <w:pStyle w:val="Default"/>
        <w:jc w:val="both"/>
      </w:pPr>
    </w:p>
    <w:p w:rsidR="00D67751" w:rsidRPr="00263216" w:rsidRDefault="00D67751" w:rsidP="00D67751">
      <w:pPr>
        <w:pStyle w:val="CM5"/>
        <w:spacing w:after="367" w:line="323" w:lineRule="atLeast"/>
        <w:jc w:val="both"/>
        <w:rPr>
          <w:b/>
          <w:color w:val="1C1C1C"/>
        </w:rPr>
      </w:pPr>
      <w:r w:rsidRPr="00263216">
        <w:rPr>
          <w:b/>
          <w:color w:val="1C1C1C"/>
        </w:rPr>
        <w:t xml:space="preserve">CONVOCATORIA DE BECAS PARA </w:t>
      </w:r>
      <w:r w:rsidRPr="00263216">
        <w:rPr>
          <w:b/>
          <w:color w:val="2C2C2C"/>
        </w:rPr>
        <w:t xml:space="preserve">LA </w:t>
      </w:r>
      <w:r w:rsidRPr="00263216">
        <w:rPr>
          <w:b/>
          <w:color w:val="1C1C1C"/>
        </w:rPr>
        <w:t xml:space="preserve">RESIDENCIA DEL CAR DE </w:t>
      </w:r>
      <w:r w:rsidRPr="00263216">
        <w:rPr>
          <w:b/>
          <w:color w:val="2C2C2C"/>
        </w:rPr>
        <w:t xml:space="preserve">MADRID </w:t>
      </w:r>
      <w:r w:rsidR="00787764">
        <w:rPr>
          <w:b/>
          <w:color w:val="1C1C1C"/>
        </w:rPr>
        <w:t>201</w:t>
      </w:r>
      <w:r w:rsidR="003B7877">
        <w:rPr>
          <w:b/>
          <w:color w:val="1C1C1C"/>
        </w:rPr>
        <w:t>6</w:t>
      </w:r>
      <w:r w:rsidRPr="00263216">
        <w:rPr>
          <w:b/>
          <w:color w:val="1C1C1C"/>
        </w:rPr>
        <w:t>/</w:t>
      </w:r>
      <w:r w:rsidR="00787764">
        <w:rPr>
          <w:b/>
          <w:color w:val="1C1C1C"/>
        </w:rPr>
        <w:t>201</w:t>
      </w:r>
      <w:r w:rsidR="003B7877">
        <w:rPr>
          <w:b/>
          <w:color w:val="1C1C1C"/>
        </w:rPr>
        <w:t>7</w:t>
      </w:r>
      <w:bookmarkStart w:id="0" w:name="_GoBack"/>
      <w:bookmarkEnd w:id="0"/>
      <w:r w:rsidRPr="00263216">
        <w:rPr>
          <w:b/>
          <w:color w:val="1C1C1C"/>
        </w:rPr>
        <w:t>.</w:t>
      </w:r>
    </w:p>
    <w:p w:rsidR="00D67751" w:rsidRPr="00263216" w:rsidRDefault="00D67751" w:rsidP="00D67751">
      <w:pPr>
        <w:pStyle w:val="CM5"/>
        <w:spacing w:after="367" w:line="323" w:lineRule="atLeast"/>
        <w:jc w:val="center"/>
        <w:rPr>
          <w:b/>
          <w:color w:val="1C1C1C"/>
        </w:rPr>
      </w:pPr>
      <w:r w:rsidRPr="00263216">
        <w:rPr>
          <w:b/>
          <w:color w:val="2C2C2C"/>
        </w:rPr>
        <w:t xml:space="preserve">INSTRUCCIONES PARA </w:t>
      </w:r>
      <w:r w:rsidRPr="00263216">
        <w:rPr>
          <w:b/>
          <w:color w:val="1C1C1C"/>
        </w:rPr>
        <w:t xml:space="preserve">CUMPLIMENTAR </w:t>
      </w:r>
      <w:r w:rsidRPr="00263216">
        <w:rPr>
          <w:b/>
          <w:color w:val="2C2C2C"/>
        </w:rPr>
        <w:t xml:space="preserve">LA </w:t>
      </w:r>
      <w:r w:rsidRPr="00263216">
        <w:rPr>
          <w:b/>
          <w:color w:val="1C1C1C"/>
        </w:rPr>
        <w:t>SOLICITUD</w:t>
      </w:r>
    </w:p>
    <w:p w:rsidR="00D67751" w:rsidRDefault="00D67751" w:rsidP="00D67751">
      <w:pPr>
        <w:pStyle w:val="Default"/>
        <w:numPr>
          <w:ilvl w:val="0"/>
          <w:numId w:val="2"/>
        </w:numPr>
        <w:jc w:val="both"/>
        <w:rPr>
          <w:color w:val="424244"/>
        </w:rPr>
      </w:pPr>
      <w:r w:rsidRPr="00D67751">
        <w:rPr>
          <w:color w:val="2C2C2C"/>
        </w:rPr>
        <w:t xml:space="preserve">El formulario </w:t>
      </w:r>
      <w:r w:rsidRPr="00D67751">
        <w:rPr>
          <w:color w:val="1C1C1C"/>
        </w:rPr>
        <w:t xml:space="preserve">de solicitud debe ser cumplimentado en </w:t>
      </w:r>
      <w:r w:rsidRPr="00D67751">
        <w:rPr>
          <w:color w:val="2C2C2C"/>
        </w:rPr>
        <w:t xml:space="preserve">todos </w:t>
      </w:r>
      <w:r w:rsidRPr="00D67751">
        <w:rPr>
          <w:color w:val="1C1C1C"/>
        </w:rPr>
        <w:t>sus apartados</w:t>
      </w:r>
      <w:r w:rsidRPr="00D67751">
        <w:rPr>
          <w:color w:val="424244"/>
        </w:rPr>
        <w:t xml:space="preserve">. </w:t>
      </w:r>
    </w:p>
    <w:p w:rsidR="008A4F63" w:rsidRPr="00D67751" w:rsidRDefault="008A4F63" w:rsidP="008A4F63">
      <w:pPr>
        <w:pStyle w:val="Default"/>
        <w:ind w:left="720"/>
        <w:jc w:val="both"/>
        <w:rPr>
          <w:color w:val="424244"/>
        </w:rPr>
      </w:pPr>
    </w:p>
    <w:p w:rsidR="00D67751" w:rsidRDefault="00D67751" w:rsidP="00D67751">
      <w:pPr>
        <w:pStyle w:val="Default"/>
        <w:numPr>
          <w:ilvl w:val="0"/>
          <w:numId w:val="2"/>
        </w:numPr>
        <w:jc w:val="both"/>
        <w:rPr>
          <w:color w:val="1C1C1C"/>
        </w:rPr>
      </w:pPr>
      <w:r w:rsidRPr="00D67751">
        <w:rPr>
          <w:color w:val="1C1C1C"/>
        </w:rPr>
        <w:t xml:space="preserve">El </w:t>
      </w:r>
      <w:r w:rsidRPr="00D67751">
        <w:rPr>
          <w:color w:val="2C2C2C"/>
        </w:rPr>
        <w:t xml:space="preserve">formulario </w:t>
      </w:r>
      <w:r w:rsidRPr="00D67751">
        <w:rPr>
          <w:color w:val="1C1C1C"/>
        </w:rPr>
        <w:t xml:space="preserve">deberá ser enviado por </w:t>
      </w:r>
      <w:r w:rsidRPr="00D67751">
        <w:rPr>
          <w:color w:val="2C2C2C"/>
        </w:rPr>
        <w:t>dos vías</w:t>
      </w:r>
      <w:r w:rsidR="000560D8">
        <w:rPr>
          <w:color w:val="2C2C2C"/>
        </w:rPr>
        <w:t xml:space="preserve">: </w:t>
      </w:r>
      <w:r w:rsidRPr="00D67751">
        <w:rPr>
          <w:color w:val="1C1C1C"/>
        </w:rPr>
        <w:t xml:space="preserve">primero, </w:t>
      </w:r>
      <w:r w:rsidRPr="00D67751">
        <w:rPr>
          <w:color w:val="2C2C2C"/>
        </w:rPr>
        <w:t xml:space="preserve">pulsando </w:t>
      </w:r>
      <w:r w:rsidRPr="00D67751">
        <w:rPr>
          <w:color w:val="1C1C1C"/>
        </w:rPr>
        <w:t xml:space="preserve">el botón </w:t>
      </w:r>
      <w:r w:rsidRPr="00D67751">
        <w:rPr>
          <w:color w:val="2C2C2C"/>
        </w:rPr>
        <w:t xml:space="preserve">que para </w:t>
      </w:r>
      <w:r w:rsidRPr="00D67751">
        <w:rPr>
          <w:color w:val="1C1C1C"/>
        </w:rPr>
        <w:t xml:space="preserve">ese </w:t>
      </w:r>
      <w:r w:rsidRPr="00D67751">
        <w:rPr>
          <w:color w:val="2C2C2C"/>
        </w:rPr>
        <w:t xml:space="preserve">fin </w:t>
      </w:r>
      <w:r w:rsidRPr="00D67751">
        <w:rPr>
          <w:color w:val="1C1C1C"/>
        </w:rPr>
        <w:t xml:space="preserve">existe vía </w:t>
      </w:r>
      <w:r w:rsidRPr="00D67751">
        <w:rPr>
          <w:color w:val="424244"/>
        </w:rPr>
        <w:t>Int</w:t>
      </w:r>
      <w:r w:rsidRPr="00D67751">
        <w:rPr>
          <w:color w:val="1C1C1C"/>
        </w:rPr>
        <w:t>ernet y</w:t>
      </w:r>
      <w:r w:rsidR="000560D8">
        <w:rPr>
          <w:color w:val="1C1C1C"/>
        </w:rPr>
        <w:t>, segundo,</w:t>
      </w:r>
      <w:r w:rsidRPr="00D67751">
        <w:rPr>
          <w:color w:val="1C1C1C"/>
        </w:rPr>
        <w:t xml:space="preserve"> en papel original </w:t>
      </w:r>
      <w:r w:rsidRPr="00D67751">
        <w:rPr>
          <w:color w:val="2C2C2C"/>
        </w:rPr>
        <w:t xml:space="preserve">que debe </w:t>
      </w:r>
      <w:r w:rsidRPr="00D67751">
        <w:rPr>
          <w:color w:val="1C1C1C"/>
        </w:rPr>
        <w:t xml:space="preserve">ser </w:t>
      </w:r>
      <w:r w:rsidRPr="00D67751">
        <w:rPr>
          <w:color w:val="2C2C2C"/>
        </w:rPr>
        <w:t xml:space="preserve">impreso </w:t>
      </w:r>
      <w:r w:rsidRPr="00D67751">
        <w:rPr>
          <w:color w:val="1C1C1C"/>
        </w:rPr>
        <w:t xml:space="preserve">y </w:t>
      </w:r>
      <w:r w:rsidRPr="00D67751">
        <w:rPr>
          <w:color w:val="2C2C2C"/>
        </w:rPr>
        <w:t xml:space="preserve">firmado por </w:t>
      </w:r>
      <w:r w:rsidRPr="00D67751">
        <w:rPr>
          <w:color w:val="1C1C1C"/>
        </w:rPr>
        <w:t xml:space="preserve">el deportista o tutor y enviado a </w:t>
      </w:r>
      <w:r w:rsidRPr="00D67751">
        <w:rPr>
          <w:color w:val="2C2C2C"/>
        </w:rPr>
        <w:t xml:space="preserve">la federación </w:t>
      </w:r>
      <w:r w:rsidRPr="00D67751">
        <w:rPr>
          <w:color w:val="1C1C1C"/>
        </w:rPr>
        <w:t xml:space="preserve">correspondiente. </w:t>
      </w:r>
      <w:r w:rsidRPr="00D67751">
        <w:rPr>
          <w:color w:val="2C2C2C"/>
        </w:rPr>
        <w:t xml:space="preserve">La </w:t>
      </w:r>
      <w:r w:rsidRPr="00D67751">
        <w:rPr>
          <w:color w:val="1C1C1C"/>
        </w:rPr>
        <w:t xml:space="preserve">Federación Española, con </w:t>
      </w:r>
      <w:r w:rsidRPr="00D67751">
        <w:rPr>
          <w:color w:val="424244"/>
        </w:rPr>
        <w:t xml:space="preserve">la </w:t>
      </w:r>
      <w:r w:rsidRPr="00D67751">
        <w:rPr>
          <w:color w:val="2C2C2C"/>
        </w:rPr>
        <w:t xml:space="preserve">firma del Presidente, lo hará llegar </w:t>
      </w:r>
      <w:r w:rsidRPr="00D67751">
        <w:rPr>
          <w:color w:val="1C1C1C"/>
        </w:rPr>
        <w:t xml:space="preserve">por </w:t>
      </w:r>
      <w:r w:rsidRPr="00D67751">
        <w:rPr>
          <w:color w:val="2C2C2C"/>
        </w:rPr>
        <w:t>la</w:t>
      </w:r>
      <w:r w:rsidR="000560D8">
        <w:rPr>
          <w:color w:val="2C2C2C"/>
        </w:rPr>
        <w:t>s</w:t>
      </w:r>
      <w:r w:rsidRPr="00D67751">
        <w:rPr>
          <w:color w:val="2C2C2C"/>
        </w:rPr>
        <w:t xml:space="preserve"> </w:t>
      </w:r>
      <w:r w:rsidRPr="00D67751">
        <w:rPr>
          <w:color w:val="1C1C1C"/>
        </w:rPr>
        <w:t xml:space="preserve">vías </w:t>
      </w:r>
      <w:r w:rsidRPr="00D67751">
        <w:rPr>
          <w:color w:val="2C2C2C"/>
        </w:rPr>
        <w:t xml:space="preserve">indicadas </w:t>
      </w:r>
      <w:r w:rsidRPr="00D67751">
        <w:rPr>
          <w:color w:val="1C1C1C"/>
        </w:rPr>
        <w:t xml:space="preserve">en </w:t>
      </w:r>
      <w:r w:rsidRPr="00D67751">
        <w:rPr>
          <w:color w:val="2C2C2C"/>
        </w:rPr>
        <w:t xml:space="preserve">la </w:t>
      </w:r>
      <w:r w:rsidRPr="00D67751">
        <w:rPr>
          <w:color w:val="1C1C1C"/>
        </w:rPr>
        <w:t>convocator</w:t>
      </w:r>
      <w:r w:rsidRPr="00D67751">
        <w:rPr>
          <w:color w:val="424244"/>
        </w:rPr>
        <w:t>i</w:t>
      </w:r>
      <w:r w:rsidRPr="00D67751">
        <w:rPr>
          <w:color w:val="1C1C1C"/>
        </w:rPr>
        <w:t xml:space="preserve">a al </w:t>
      </w:r>
      <w:r w:rsidRPr="00D67751">
        <w:rPr>
          <w:color w:val="2C2C2C"/>
        </w:rPr>
        <w:t xml:space="preserve">registro del </w:t>
      </w:r>
      <w:r w:rsidRPr="00D67751">
        <w:rPr>
          <w:color w:val="1C1C1C"/>
        </w:rPr>
        <w:t xml:space="preserve">CSD. </w:t>
      </w:r>
    </w:p>
    <w:p w:rsidR="00D67751" w:rsidRPr="00D67751" w:rsidRDefault="00D67751" w:rsidP="00D67751">
      <w:pPr>
        <w:pStyle w:val="Default"/>
        <w:ind w:left="720"/>
        <w:jc w:val="both"/>
        <w:rPr>
          <w:color w:val="1C1C1C"/>
        </w:rPr>
      </w:pPr>
    </w:p>
    <w:p w:rsidR="00D67751" w:rsidRDefault="00D67751" w:rsidP="00D67751">
      <w:pPr>
        <w:pStyle w:val="Default"/>
        <w:numPr>
          <w:ilvl w:val="0"/>
          <w:numId w:val="2"/>
        </w:numPr>
        <w:jc w:val="both"/>
        <w:rPr>
          <w:color w:val="2C2C2C"/>
        </w:rPr>
      </w:pPr>
      <w:r w:rsidRPr="00D67751">
        <w:rPr>
          <w:color w:val="1C1C1C"/>
        </w:rPr>
        <w:t>E</w:t>
      </w:r>
      <w:r w:rsidRPr="00D67751">
        <w:rPr>
          <w:color w:val="424244"/>
        </w:rPr>
        <w:t xml:space="preserve">l </w:t>
      </w:r>
      <w:r w:rsidRPr="00D67751">
        <w:rPr>
          <w:color w:val="1C1C1C"/>
        </w:rPr>
        <w:t xml:space="preserve">envío </w:t>
      </w:r>
      <w:r w:rsidRPr="00D67751">
        <w:rPr>
          <w:color w:val="2C2C2C"/>
        </w:rPr>
        <w:t xml:space="preserve">por Internet no </w:t>
      </w:r>
      <w:r w:rsidRPr="00D67751">
        <w:rPr>
          <w:color w:val="1C1C1C"/>
        </w:rPr>
        <w:t xml:space="preserve">sustituye en </w:t>
      </w:r>
      <w:r w:rsidRPr="00D67751">
        <w:rPr>
          <w:color w:val="2C2C2C"/>
        </w:rPr>
        <w:t xml:space="preserve">ningún caso a </w:t>
      </w:r>
      <w:r w:rsidRPr="00D67751">
        <w:rPr>
          <w:color w:val="424244"/>
        </w:rPr>
        <w:t xml:space="preserve">la </w:t>
      </w:r>
      <w:r w:rsidRPr="00D67751">
        <w:rPr>
          <w:color w:val="2C2C2C"/>
        </w:rPr>
        <w:t xml:space="preserve">presentación física de los documentos firmados. El objetivo </w:t>
      </w:r>
      <w:r w:rsidRPr="00D67751">
        <w:rPr>
          <w:color w:val="1C1C1C"/>
        </w:rPr>
        <w:t xml:space="preserve">de este envío es agilizar </w:t>
      </w:r>
      <w:r w:rsidRPr="00D67751">
        <w:rPr>
          <w:color w:val="2C2C2C"/>
        </w:rPr>
        <w:t xml:space="preserve">la tramitación de las </w:t>
      </w:r>
      <w:r w:rsidRPr="00D67751">
        <w:rPr>
          <w:color w:val="1C1C1C"/>
        </w:rPr>
        <w:t xml:space="preserve">becas y gestionar su </w:t>
      </w:r>
      <w:r w:rsidRPr="00D67751">
        <w:rPr>
          <w:color w:val="2C2C2C"/>
        </w:rPr>
        <w:t xml:space="preserve">información. </w:t>
      </w:r>
    </w:p>
    <w:p w:rsidR="00D67751" w:rsidRDefault="00D67751" w:rsidP="00D67751">
      <w:pPr>
        <w:pStyle w:val="Prrafodelista"/>
        <w:rPr>
          <w:color w:val="2C2C2C"/>
        </w:rPr>
      </w:pPr>
    </w:p>
    <w:p w:rsidR="00D67751" w:rsidRPr="00D67751" w:rsidRDefault="00D67751" w:rsidP="00D67751">
      <w:pPr>
        <w:pStyle w:val="Default"/>
        <w:ind w:left="720"/>
        <w:jc w:val="both"/>
        <w:rPr>
          <w:color w:val="2C2C2C"/>
        </w:rPr>
      </w:pPr>
    </w:p>
    <w:p w:rsidR="00D67751" w:rsidRDefault="00D67751" w:rsidP="00D67751">
      <w:pPr>
        <w:pStyle w:val="Default"/>
        <w:numPr>
          <w:ilvl w:val="0"/>
          <w:numId w:val="2"/>
        </w:numPr>
        <w:jc w:val="both"/>
        <w:rPr>
          <w:color w:val="1C1C1C"/>
        </w:rPr>
      </w:pPr>
      <w:r w:rsidRPr="00D67751">
        <w:rPr>
          <w:color w:val="2C2C2C"/>
        </w:rPr>
        <w:t xml:space="preserve">La </w:t>
      </w:r>
      <w:r w:rsidRPr="00D67751">
        <w:rPr>
          <w:color w:val="1C1C1C"/>
        </w:rPr>
        <w:t xml:space="preserve">valoración que se dará al deportista </w:t>
      </w:r>
      <w:r w:rsidRPr="00D67751">
        <w:rPr>
          <w:color w:val="2C2C2C"/>
        </w:rPr>
        <w:t xml:space="preserve">tendrá </w:t>
      </w:r>
      <w:r w:rsidRPr="00D67751">
        <w:rPr>
          <w:color w:val="1C1C1C"/>
        </w:rPr>
        <w:t xml:space="preserve">en cuenta </w:t>
      </w:r>
      <w:r w:rsidRPr="00D67751">
        <w:rPr>
          <w:color w:val="2C2C2C"/>
        </w:rPr>
        <w:t xml:space="preserve">todos los </w:t>
      </w:r>
      <w:r w:rsidRPr="00D67751">
        <w:rPr>
          <w:color w:val="1C1C1C"/>
        </w:rPr>
        <w:t xml:space="preserve">aspectos </w:t>
      </w:r>
      <w:r w:rsidRPr="00D67751">
        <w:rPr>
          <w:color w:val="2C2C2C"/>
        </w:rPr>
        <w:t xml:space="preserve">reflejados </w:t>
      </w:r>
      <w:r w:rsidRPr="00D67751">
        <w:rPr>
          <w:color w:val="1C1C1C"/>
        </w:rPr>
        <w:t xml:space="preserve">en </w:t>
      </w:r>
      <w:r w:rsidRPr="00D67751">
        <w:rPr>
          <w:color w:val="2C2C2C"/>
        </w:rPr>
        <w:t xml:space="preserve">la </w:t>
      </w:r>
      <w:r w:rsidRPr="00D67751">
        <w:rPr>
          <w:color w:val="1C1C1C"/>
        </w:rPr>
        <w:t xml:space="preserve">solicitud. </w:t>
      </w:r>
      <w:r w:rsidRPr="00D67751">
        <w:rPr>
          <w:color w:val="2C2C2C"/>
        </w:rPr>
        <w:t xml:space="preserve">Los </w:t>
      </w:r>
      <w:r w:rsidRPr="00D67751">
        <w:rPr>
          <w:color w:val="1C1C1C"/>
        </w:rPr>
        <w:t xml:space="preserve">datos </w:t>
      </w:r>
      <w:r w:rsidRPr="00D67751">
        <w:rPr>
          <w:color w:val="2C2C2C"/>
        </w:rPr>
        <w:t xml:space="preserve">falsos </w:t>
      </w:r>
      <w:r w:rsidRPr="00D67751">
        <w:rPr>
          <w:color w:val="1C1C1C"/>
        </w:rPr>
        <w:t xml:space="preserve">en </w:t>
      </w:r>
      <w:r w:rsidRPr="00D67751">
        <w:rPr>
          <w:color w:val="2C2C2C"/>
        </w:rPr>
        <w:t xml:space="preserve">la </w:t>
      </w:r>
      <w:r w:rsidRPr="00D67751">
        <w:rPr>
          <w:color w:val="1C1C1C"/>
        </w:rPr>
        <w:t>so</w:t>
      </w:r>
      <w:r w:rsidRPr="00D67751">
        <w:rPr>
          <w:color w:val="424244"/>
        </w:rPr>
        <w:t>li</w:t>
      </w:r>
      <w:r w:rsidRPr="00D67751">
        <w:rPr>
          <w:color w:val="1C1C1C"/>
        </w:rPr>
        <w:t xml:space="preserve">citud, </w:t>
      </w:r>
      <w:r w:rsidRPr="00D67751">
        <w:rPr>
          <w:color w:val="2C2C2C"/>
        </w:rPr>
        <w:t xml:space="preserve">invalidarán </w:t>
      </w:r>
      <w:r w:rsidRPr="00D67751">
        <w:rPr>
          <w:color w:val="424244"/>
        </w:rPr>
        <w:t xml:space="preserve">la </w:t>
      </w:r>
      <w:r w:rsidRPr="00D67751">
        <w:rPr>
          <w:color w:val="2C2C2C"/>
        </w:rPr>
        <w:t xml:space="preserve">misma </w:t>
      </w:r>
      <w:r w:rsidRPr="00D67751">
        <w:rPr>
          <w:color w:val="1C1C1C"/>
        </w:rPr>
        <w:t xml:space="preserve">automáticamente. </w:t>
      </w:r>
    </w:p>
    <w:p w:rsidR="00D67751" w:rsidRPr="00D67751" w:rsidRDefault="00D67751" w:rsidP="00D67751">
      <w:pPr>
        <w:pStyle w:val="Default"/>
        <w:ind w:left="720"/>
        <w:jc w:val="both"/>
        <w:rPr>
          <w:color w:val="1C1C1C"/>
        </w:rPr>
      </w:pPr>
    </w:p>
    <w:p w:rsidR="00D67751" w:rsidRDefault="00D67751" w:rsidP="00D67751">
      <w:pPr>
        <w:pStyle w:val="Default"/>
        <w:numPr>
          <w:ilvl w:val="0"/>
          <w:numId w:val="2"/>
        </w:numPr>
        <w:jc w:val="both"/>
        <w:rPr>
          <w:color w:val="2C2C2C"/>
        </w:rPr>
      </w:pPr>
      <w:r w:rsidRPr="00D67751">
        <w:rPr>
          <w:color w:val="2C2C2C"/>
        </w:rPr>
        <w:t xml:space="preserve">Las becas tanto </w:t>
      </w:r>
      <w:r w:rsidRPr="00D67751">
        <w:rPr>
          <w:color w:val="1C1C1C"/>
        </w:rPr>
        <w:t xml:space="preserve">de interno como </w:t>
      </w:r>
      <w:r w:rsidRPr="00D67751">
        <w:rPr>
          <w:color w:val="2C2C2C"/>
        </w:rPr>
        <w:t xml:space="preserve">de </w:t>
      </w:r>
      <w:r w:rsidRPr="00D67751">
        <w:rPr>
          <w:color w:val="1C1C1C"/>
        </w:rPr>
        <w:t xml:space="preserve">externo en </w:t>
      </w:r>
      <w:r w:rsidRPr="00D67751">
        <w:rPr>
          <w:color w:val="2C2C2C"/>
        </w:rPr>
        <w:t xml:space="preserve">la Residencia Joaquín </w:t>
      </w:r>
      <w:r w:rsidRPr="00D67751">
        <w:rPr>
          <w:color w:val="1C1C1C"/>
        </w:rPr>
        <w:t>B</w:t>
      </w:r>
      <w:r w:rsidRPr="00D67751">
        <w:rPr>
          <w:color w:val="424244"/>
        </w:rPr>
        <w:t>lum</w:t>
      </w:r>
      <w:r w:rsidRPr="00D67751">
        <w:rPr>
          <w:color w:val="1C1C1C"/>
        </w:rPr>
        <w:t xml:space="preserve">e son </w:t>
      </w:r>
      <w:r w:rsidRPr="00D67751">
        <w:rPr>
          <w:color w:val="2C2C2C"/>
        </w:rPr>
        <w:t xml:space="preserve">nominativas </w:t>
      </w:r>
      <w:r w:rsidRPr="00D67751">
        <w:rPr>
          <w:color w:val="1C1C1C"/>
        </w:rPr>
        <w:t xml:space="preserve">y </w:t>
      </w:r>
      <w:r w:rsidRPr="00D67751">
        <w:rPr>
          <w:color w:val="2C2C2C"/>
        </w:rPr>
        <w:t xml:space="preserve">por </w:t>
      </w:r>
      <w:r w:rsidRPr="00D67751">
        <w:rPr>
          <w:color w:val="1C1C1C"/>
        </w:rPr>
        <w:t xml:space="preserve">tanto </w:t>
      </w:r>
      <w:r w:rsidRPr="00D67751">
        <w:rPr>
          <w:color w:val="2C2C2C"/>
        </w:rPr>
        <w:t xml:space="preserve">intransferibles. </w:t>
      </w:r>
    </w:p>
    <w:p w:rsidR="00D67751" w:rsidRDefault="00D67751" w:rsidP="00D67751">
      <w:pPr>
        <w:pStyle w:val="Prrafodelista"/>
        <w:rPr>
          <w:color w:val="2C2C2C"/>
        </w:rPr>
      </w:pPr>
    </w:p>
    <w:p w:rsidR="00D67751" w:rsidRPr="00D67751" w:rsidRDefault="00D67751" w:rsidP="00D67751">
      <w:pPr>
        <w:pStyle w:val="Default"/>
        <w:ind w:left="720"/>
        <w:jc w:val="both"/>
        <w:rPr>
          <w:color w:val="2C2C2C"/>
        </w:rPr>
      </w:pPr>
    </w:p>
    <w:p w:rsidR="00D67751" w:rsidRPr="00D67751" w:rsidRDefault="00D67751" w:rsidP="00D67751">
      <w:pPr>
        <w:pStyle w:val="Default"/>
        <w:numPr>
          <w:ilvl w:val="0"/>
          <w:numId w:val="2"/>
        </w:numPr>
        <w:jc w:val="both"/>
        <w:rPr>
          <w:color w:val="2C2C2C"/>
        </w:rPr>
      </w:pPr>
      <w:r w:rsidRPr="00D67751">
        <w:rPr>
          <w:color w:val="1C1C1C"/>
        </w:rPr>
        <w:t xml:space="preserve">Será obligatorio </w:t>
      </w:r>
      <w:r w:rsidRPr="00D67751">
        <w:rPr>
          <w:color w:val="2C2C2C"/>
        </w:rPr>
        <w:t xml:space="preserve">presentar un Reconocimiento </w:t>
      </w:r>
      <w:r w:rsidRPr="00D67751">
        <w:rPr>
          <w:color w:val="424244"/>
        </w:rPr>
        <w:t xml:space="preserve">Médico </w:t>
      </w:r>
      <w:r w:rsidRPr="00D67751">
        <w:rPr>
          <w:color w:val="2C2C2C"/>
        </w:rPr>
        <w:t xml:space="preserve">de todos </w:t>
      </w:r>
      <w:r w:rsidRPr="00D67751">
        <w:rPr>
          <w:color w:val="424244"/>
        </w:rPr>
        <w:t>lo</w:t>
      </w:r>
      <w:r w:rsidRPr="00D67751">
        <w:rPr>
          <w:color w:val="1C1C1C"/>
        </w:rPr>
        <w:t xml:space="preserve">s </w:t>
      </w:r>
      <w:r w:rsidRPr="00D67751">
        <w:rPr>
          <w:color w:val="2C2C2C"/>
        </w:rPr>
        <w:t xml:space="preserve">deportistas de nueva </w:t>
      </w:r>
      <w:r w:rsidRPr="00D67751">
        <w:rPr>
          <w:color w:val="1C1C1C"/>
        </w:rPr>
        <w:t xml:space="preserve">incorporación, </w:t>
      </w:r>
      <w:r w:rsidRPr="00D67751">
        <w:rPr>
          <w:color w:val="2C2C2C"/>
        </w:rPr>
        <w:t>una</w:t>
      </w:r>
      <w:r>
        <w:rPr>
          <w:color w:val="2C2C2C"/>
          <w:sz w:val="27"/>
          <w:szCs w:val="27"/>
        </w:rPr>
        <w:t xml:space="preserve"> </w:t>
      </w:r>
      <w:r w:rsidRPr="00D67751">
        <w:rPr>
          <w:color w:val="1C1C1C"/>
        </w:rPr>
        <w:t xml:space="preserve">vez comunicada </w:t>
      </w:r>
      <w:r w:rsidRPr="00D67751">
        <w:rPr>
          <w:color w:val="2C2C2C"/>
        </w:rPr>
        <w:t xml:space="preserve">la </w:t>
      </w:r>
      <w:r w:rsidRPr="00D67751">
        <w:rPr>
          <w:color w:val="1C1C1C"/>
        </w:rPr>
        <w:t xml:space="preserve">resolución provisional (plazo </w:t>
      </w:r>
      <w:r w:rsidRPr="00D67751">
        <w:rPr>
          <w:color w:val="2C2C2C"/>
        </w:rPr>
        <w:t xml:space="preserve">15 días). </w:t>
      </w:r>
    </w:p>
    <w:p w:rsidR="00D67751" w:rsidRDefault="00D67751" w:rsidP="00D67751">
      <w:pPr>
        <w:pStyle w:val="Textonotapie"/>
        <w:jc w:val="both"/>
      </w:pPr>
    </w:p>
    <w:sectPr w:rsidR="00D677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985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1E" w:rsidRDefault="00DC5B1E">
      <w:r>
        <w:separator/>
      </w:r>
    </w:p>
  </w:endnote>
  <w:endnote w:type="continuationSeparator" w:id="0">
    <w:p w:rsidR="00DC5B1E" w:rsidRDefault="00DC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ahoma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31" w:rsidRDefault="0053364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ED2541" wp14:editId="33BB0D8C">
              <wp:simplePos x="0" y="0"/>
              <wp:positionH relativeFrom="column">
                <wp:posOffset>4968875</wp:posOffset>
              </wp:positionH>
              <wp:positionV relativeFrom="paragraph">
                <wp:posOffset>-212725</wp:posOffset>
              </wp:positionV>
              <wp:extent cx="957580" cy="534035"/>
              <wp:effectExtent l="0" t="0" r="0" b="0"/>
              <wp:wrapNone/>
              <wp:docPr id="1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7580" cy="534035"/>
                        <a:chOff x="10093" y="15553"/>
                        <a:chExt cx="1508" cy="841"/>
                      </a:xfrm>
                    </wpg:grpSpPr>
                    <wps:wsp>
                      <wps:cNvPr id="1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0093" y="15553"/>
                          <a:ext cx="1508" cy="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5FA3" w:rsidRDefault="00DE58AE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sz w:val="10"/>
                              </w:rPr>
                              <w:t>PRESIDENCIA</w:t>
                            </w:r>
                            <w:r w:rsidR="008E43DD">
                              <w:rPr>
                                <w:rFonts w:ascii="Arial" w:hAnsi="Arial"/>
                                <w:sz w:val="10"/>
                              </w:rPr>
                              <w:t xml:space="preserve"> </w:t>
                            </w:r>
                          </w:p>
                          <w:p w:rsidR="00357731" w:rsidRDefault="00DE58AE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0"/>
                              </w:rPr>
                              <w:t>DEL GOBIERNO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093" y="16103"/>
                          <a:ext cx="1318" cy="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7731" w:rsidRDefault="00357731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sz w:val="10"/>
                              </w:rPr>
                              <w:t xml:space="preserve">CONSEJO SUPERIOR </w:t>
                            </w:r>
                          </w:p>
                          <w:p w:rsidR="00357731" w:rsidRDefault="00357731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sz w:val="10"/>
                              </w:rPr>
                              <w:t>DE DEPORTES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26" style="position:absolute;margin-left:391.25pt;margin-top:-16.75pt;width:75.4pt;height:42.05pt;z-index:251657728" coordorigin="10093,15553" coordsize="1508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10093;top:15553;width:150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inset="0,0,0,0">
                  <w:txbxContent>
                    <w:p w:rsidR="00E75FA3" w:rsidRDefault="00DE58AE">
                      <w:pPr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PRESIDENCIA</w:t>
                      </w:r>
                      <w:r w:rsidR="008E43DD">
                        <w:rPr>
                          <w:rFonts w:ascii="Arial" w:hAnsi="Arial"/>
                          <w:sz w:val="10"/>
                        </w:rPr>
                        <w:t xml:space="preserve"> </w:t>
                      </w:r>
                    </w:p>
                    <w:p w:rsidR="00357731" w:rsidRDefault="00DE58AE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DEL GOBIERNO</w:t>
                      </w:r>
                    </w:p>
                  </w:txbxContent>
                </v:textbox>
              </v:shape>
              <v:shape id="Text Box 13" o:spid="_x0000_s1028" type="#_x0000_t202" style="position:absolute;left:10093;top:16103;width:1318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:rsidR="00357731" w:rsidRDefault="00357731">
                      <w:pPr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 xml:space="preserve">CONSEJO SUPERIOR </w:t>
                      </w:r>
                    </w:p>
                    <w:p w:rsidR="00357731" w:rsidRDefault="00357731">
                      <w:pPr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DE DEPORTES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114300" simplePos="0" relativeHeight="251656704" behindDoc="0" locked="0" layoutInCell="1" allowOverlap="1" wp14:anchorId="2A039305" wp14:editId="662BF484">
              <wp:simplePos x="0" y="0"/>
              <wp:positionH relativeFrom="column">
                <wp:posOffset>4968875</wp:posOffset>
              </wp:positionH>
              <wp:positionV relativeFrom="paragraph">
                <wp:posOffset>64135</wp:posOffset>
              </wp:positionV>
              <wp:extent cx="724535" cy="0"/>
              <wp:effectExtent l="0" t="0" r="0" b="0"/>
              <wp:wrapNone/>
              <wp:docPr id="1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45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670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5.05pt" to="448.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31" w:rsidRDefault="0053364B">
    <w:pPr>
      <w:pStyle w:val="Piedepgina"/>
      <w:ind w:hanging="1701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09B9BE09" wp14:editId="35BC2614">
              <wp:simplePos x="0" y="0"/>
              <wp:positionH relativeFrom="page">
                <wp:posOffset>535305</wp:posOffset>
              </wp:positionH>
              <wp:positionV relativeFrom="page">
                <wp:posOffset>9875520</wp:posOffset>
              </wp:positionV>
              <wp:extent cx="6034405" cy="582930"/>
              <wp:effectExtent l="0" t="0" r="0" b="0"/>
              <wp:wrapThrough wrapText="left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4405" cy="582930"/>
                        <a:chOff x="843" y="15552"/>
                        <a:chExt cx="9503" cy="918"/>
                      </a:xfrm>
                    </wpg:grpSpPr>
                    <wps:wsp>
                      <wps:cNvPr id="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8618" y="15552"/>
                          <a:ext cx="1728" cy="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31" w:rsidRDefault="001509BA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MARTÍN FIERRO, 5</w:t>
                            </w:r>
                          </w:p>
                          <w:p w:rsidR="00357731" w:rsidRDefault="0035773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28040 MADRID</w:t>
                            </w:r>
                          </w:p>
                          <w:p w:rsidR="00357731" w:rsidRDefault="0035773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TEL: </w:t>
                            </w:r>
                            <w:r w:rsidR="000560D8">
                              <w:rPr>
                                <w:rFonts w:ascii="Arial" w:hAnsi="Arial"/>
                                <w:sz w:val="14"/>
                              </w:rPr>
                              <w:t>91 589 51 20</w:t>
                            </w:r>
                          </w:p>
                          <w:p w:rsidR="00357731" w:rsidRDefault="0035773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FAX: </w:t>
                            </w:r>
                            <w:r w:rsidR="000560D8">
                              <w:rPr>
                                <w:rFonts w:ascii="Arial" w:hAnsi="Arial"/>
                                <w:sz w:val="14"/>
                              </w:rPr>
                              <w:t>91 589 51 19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20"/>
                      <wpg:cNvGrpSpPr>
                        <a:grpSpLocks/>
                      </wpg:cNvGrpSpPr>
                      <wpg:grpSpPr bwMode="auto">
                        <a:xfrm>
                          <a:off x="843" y="15876"/>
                          <a:ext cx="3625" cy="594"/>
                          <a:chOff x="843" y="15876"/>
                          <a:chExt cx="3625" cy="594"/>
                        </a:xfrm>
                      </wpg:grpSpPr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5876"/>
                            <a:ext cx="1872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731" w:rsidRDefault="00357731">
                              <w:pPr>
                                <w:pStyle w:val="Textoindependiente"/>
                              </w:pPr>
                              <w:r>
                                <w:t xml:space="preserve">Correo electrónico: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3" y="16103"/>
                            <a:ext cx="362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7731" w:rsidRDefault="000560D8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divisioncar</w:t>
                              </w:r>
                              <w:r w:rsidR="00357731">
                                <w:rPr>
                                  <w:sz w:val="14"/>
                                </w:rPr>
                                <w:t>@csd.</w:t>
                              </w:r>
                              <w:r w:rsidR="007122EC">
                                <w:rPr>
                                  <w:sz w:val="14"/>
                                </w:rPr>
                                <w:t>gob</w:t>
                              </w:r>
                              <w:r w:rsidR="00357731">
                                <w:rPr>
                                  <w:sz w:val="14"/>
                                </w:rPr>
                                <w:t>.es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36" style="position:absolute;margin-left:42.15pt;margin-top:777.6pt;width:475.15pt;height:45.9pt;z-index:251658752;mso-position-horizontal-relative:page;mso-position-vertical-relative:page" coordorigin="843,15552" coordsize="9503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7" type="#_x0000_t202" style="position:absolute;left:8618;top:15552;width:172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357731" w:rsidRDefault="001509BA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MARTÍN FIERRO, 5</w:t>
                      </w:r>
                    </w:p>
                    <w:p w:rsidR="00357731" w:rsidRDefault="00357731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28040 MADRID</w:t>
                      </w:r>
                    </w:p>
                    <w:p w:rsidR="00357731" w:rsidRDefault="00357731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TEL: </w:t>
                      </w:r>
                      <w:r w:rsidR="000560D8">
                        <w:rPr>
                          <w:rFonts w:ascii="Arial" w:hAnsi="Arial"/>
                          <w:sz w:val="14"/>
                        </w:rPr>
                        <w:t>91 589 51 20</w:t>
                      </w:r>
                    </w:p>
                    <w:p w:rsidR="00357731" w:rsidRDefault="00357731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FAX: </w:t>
                      </w:r>
                      <w:r w:rsidR="000560D8">
                        <w:rPr>
                          <w:rFonts w:ascii="Arial" w:hAnsi="Arial"/>
                          <w:sz w:val="14"/>
                        </w:rPr>
                        <w:t>91 589 51 19</w:t>
                      </w:r>
                      <w:r>
                        <w:rPr>
                          <w:rFonts w:ascii="Arial" w:hAnsi="Arial"/>
                          <w:sz w:val="14"/>
                        </w:rPr>
                        <w:t xml:space="preserve"> </w:t>
                      </w:r>
                    </w:p>
                  </w:txbxContent>
                </v:textbox>
              </v:shape>
              <v:group id="Group 20" o:spid="_x0000_s1038" style="position:absolute;left:843;top:15876;width:3625;height:594" coordorigin="843,15876" coordsize="3625,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Text Box 7" o:spid="_x0000_s1039" type="#_x0000_t202" style="position:absolute;left:864;top:15876;width:1872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57731" w:rsidRDefault="00357731">
                        <w:pPr>
                          <w:pStyle w:val="Textoindependiente"/>
                        </w:pPr>
                        <w:r>
                          <w:t xml:space="preserve">Correo electrónico: </w:t>
                        </w:r>
                      </w:p>
                    </w:txbxContent>
                  </v:textbox>
                </v:shape>
                <v:shape id="Text Box 14" o:spid="_x0000_s1040" type="#_x0000_t202" style="position:absolute;left:843;top:16103;width:3625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bycIA&#10;AADaAAAADwAAAGRycy9kb3ducmV2LnhtbESPzWrDMBCE74G+g9hCb7HckoTEsRJCIOBDD/l7gMXa&#10;WCbWyrVU2+3TR4VCjsPMfMPk29E2oqfO144VvCcpCOLS6ZorBdfLYboE4QOyxsYxKfghD9vNyyTH&#10;TLuBT9SfQyUihH2GCkwIbSalLw1Z9IlriaN3c53FEGVXSd3hEOG2kR9pupAWa44LBlvaGyrv52+r&#10;oPg8FqMp3ZVWs6+TMe4Xw/yi1NvruFuDCDSGZ/i/XWgFc/i7Em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JvJwgAAANoAAAAPAAAAAAAAAAAAAAAAAJgCAABkcnMvZG93&#10;bnJldi54bWxQSwUGAAAAAAQABAD1AAAAhwMAAAAA&#10;" filled="f" stroked="f">
                  <v:textbox inset=",1mm,,1mm">
                    <w:txbxContent>
                      <w:p w:rsidR="00357731" w:rsidRDefault="000560D8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divisioncar</w:t>
                        </w:r>
                        <w:r w:rsidR="00357731">
                          <w:rPr>
                            <w:sz w:val="14"/>
                          </w:rPr>
                          <w:t>@csd.</w:t>
                        </w:r>
                        <w:r w:rsidR="007122EC">
                          <w:rPr>
                            <w:sz w:val="14"/>
                          </w:rPr>
                          <w:t>gob</w:t>
                        </w:r>
                        <w:r w:rsidR="00357731">
                          <w:rPr>
                            <w:sz w:val="14"/>
                          </w:rPr>
                          <w:t>.es</w:t>
                        </w:r>
                      </w:p>
                    </w:txbxContent>
                  </v:textbox>
                </v:shape>
              </v:group>
              <w10:wrap type="through" side="left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1E" w:rsidRDefault="00DC5B1E">
      <w:r>
        <w:separator/>
      </w:r>
    </w:p>
  </w:footnote>
  <w:footnote w:type="continuationSeparator" w:id="0">
    <w:p w:rsidR="00DC5B1E" w:rsidRDefault="00DC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31" w:rsidRDefault="0053364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0" allowOverlap="1" wp14:anchorId="2DABABD8" wp14:editId="2DEC43AE">
              <wp:simplePos x="0" y="0"/>
              <wp:positionH relativeFrom="page">
                <wp:posOffset>6409055</wp:posOffset>
              </wp:positionH>
              <wp:positionV relativeFrom="page">
                <wp:posOffset>182880</wp:posOffset>
              </wp:positionV>
              <wp:extent cx="731520" cy="1003935"/>
              <wp:effectExtent l="0" t="0" r="0" b="0"/>
              <wp:wrapThrough wrapText="left">
                <wp:wrapPolygon edited="0">
                  <wp:start x="-281" y="0"/>
                  <wp:lineTo x="-281" y="9878"/>
                  <wp:lineTo x="10931" y="9878"/>
                  <wp:lineTo x="-281" y="11517"/>
                  <wp:lineTo x="-281" y="11927"/>
                  <wp:lineTo x="10931" y="13170"/>
                  <wp:lineTo x="4481" y="13990"/>
                  <wp:lineTo x="4481" y="16039"/>
                  <wp:lineTo x="2250" y="17078"/>
                  <wp:lineTo x="3094" y="21395"/>
                  <wp:lineTo x="9544" y="21395"/>
                  <wp:lineTo x="10106" y="19756"/>
                  <wp:lineTo x="10931" y="13170"/>
                  <wp:lineTo x="21881" y="11927"/>
                  <wp:lineTo x="21881" y="11517"/>
                  <wp:lineTo x="10931" y="9878"/>
                  <wp:lineTo x="12619" y="9878"/>
                  <wp:lineTo x="12900" y="0"/>
                  <wp:lineTo x="-281" y="0"/>
                </wp:wrapPolygon>
              </wp:wrapThrough>
              <wp:docPr id="1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" cy="1003935"/>
                        <a:chOff x="10656" y="288"/>
                        <a:chExt cx="1152" cy="1581"/>
                      </a:xfrm>
                    </wpg:grpSpPr>
                    <pic:pic xmlns:pic="http://schemas.openxmlformats.org/drawingml/2006/picture">
                      <pic:nvPicPr>
                        <pic:cNvPr id="18" name="Picture 2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6" y="288"/>
                          <a:ext cx="677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0" y="1284"/>
                          <a:ext cx="375" cy="5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Line 4"/>
                      <wps:cNvCnPr/>
                      <wps:spPr bwMode="auto">
                        <a:xfrm>
                          <a:off x="10656" y="1152"/>
                          <a:ext cx="11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504.65pt;margin-top:14.4pt;width:57.6pt;height:79.05pt;z-index:251655680;mso-position-horizontal-relative:page;mso-position-vertical-relative:page" coordorigin="10656,288" coordsize="1152,1581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scConst2000" style="position:absolute;left:10656;top:288;width:677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HhZDEAAAA2wAAAA8AAABkcnMvZG93bnJldi54bWxEj0tvwkAMhO9I/IeVkbjBplXFI7Ag1KoC&#10;wYnHhZuVdZOIrDdktxD+PT4gcbM145nP82XrKnWjJpSeDXwME1DEmbcl5wZOx9/BBFSIyBYrz2Tg&#10;QQGWi25njqn1d97T7RBzJSEcUjRQxFinWoesIIdh6Gti0f584zDK2uTaNniXcFfpzyQZaYclS0OB&#10;NX0XlF0O/86AxevXavpzXo+31dHp/fVS7kaJMf1eu5qBitTGt/l1vbGCL7Dyiwy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HhZDEAAAA2wAAAA8AAAAAAAAAAAAAAAAA&#10;nwIAAGRycy9kb3ducmV2LnhtbFBLBQYAAAAABAAEAPcAAACQAwAAAAA=&#10;">
                <v:imagedata r:id="rId3" o:title="EscConst2000"/>
              </v:shape>
              <v:shape id="Picture 3" o:spid="_x0000_s1028" type="#_x0000_t75" style="position:absolute;left:10800;top:1284;width:375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Z1TBAAAA2wAAAA8AAABkcnMvZG93bnJldi54bWxET01rAjEQvQv+hzBCL1Kz7aHUdaNIQeit&#10;VmV7HTbjJuxmEjapbv31plDobR7vc6rN6HpxoSFazwqeFgUI4sZry62C03H3+AoiJmSNvWdS8EMR&#10;NuvppMJS+yt/0uWQWpFDOJaowKQUSiljY8hhXPhAnLmzHxymDIdW6gGvOdz18rkoXqRDy7nBYKA3&#10;Q013+HYK7Hxvjl2w9dfHrW5uMZyp3UmlHmbjdgUi0Zj+xX/ud53nL+H3l3yAX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Z1TBAAAA2wAAAA8AAAAAAAAAAAAAAAAAnwIA&#10;AGRycy9kb3ducmV2LnhtbFBLBQYAAAAABAAEAPcAAACNAwAAAAA=&#10;">
                <v:imagedata r:id="rId4" o:title=""/>
              </v:shape>
              <v:line id="Line 4" o:spid="_x0000_s1029" style="position:absolute;visibility:visible;mso-wrap-style:square" from="10656,1152" to="11808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w10:wrap type="through" side="left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31" w:rsidRDefault="0053364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F5053A7" wp14:editId="07A6167F">
              <wp:simplePos x="0" y="0"/>
              <wp:positionH relativeFrom="column">
                <wp:posOffset>-1101090</wp:posOffset>
              </wp:positionH>
              <wp:positionV relativeFrom="paragraph">
                <wp:posOffset>91440</wp:posOffset>
              </wp:positionV>
              <wp:extent cx="7113270" cy="822960"/>
              <wp:effectExtent l="0" t="0" r="0" b="0"/>
              <wp:wrapNone/>
              <wp:docPr id="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3270" cy="822960"/>
                        <a:chOff x="534" y="864"/>
                        <a:chExt cx="11202" cy="1296"/>
                      </a:xfrm>
                    </wpg:grpSpPr>
                    <wpg:grpSp>
                      <wpg:cNvPr id="7" name="Group 32"/>
                      <wpg:cNvGrpSpPr>
                        <a:grpSpLocks/>
                      </wpg:cNvGrpSpPr>
                      <wpg:grpSpPr bwMode="auto">
                        <a:xfrm>
                          <a:off x="534" y="864"/>
                          <a:ext cx="4947" cy="1296"/>
                          <a:chOff x="534" y="864"/>
                          <a:chExt cx="4947" cy="1296"/>
                        </a:xfrm>
                      </wpg:grpSpPr>
                      <pic:pic xmlns:pic="http://schemas.openxmlformats.org/drawingml/2006/picture">
                        <pic:nvPicPr>
                          <pic:cNvPr id="8" name="Picture 5" descr="EscConst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" y="864"/>
                            <a:ext cx="1184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1264"/>
                            <a:ext cx="3728" cy="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64B" w:rsidRDefault="0053364B" w:rsidP="0053364B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MINISTERIO</w:t>
                              </w:r>
                            </w:p>
                            <w:p w:rsidR="0053364B" w:rsidRDefault="0053364B" w:rsidP="0053364B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DE EDUCACIÓN, CULTURA</w:t>
                              </w:r>
                            </w:p>
                            <w:p w:rsidR="0053364B" w:rsidRDefault="0053364B" w:rsidP="0053364B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Y DEPORTE</w:t>
                              </w:r>
                            </w:p>
                            <w:p w:rsidR="00357731" w:rsidRDefault="00357731">
                              <w:pPr>
                                <w:tabs>
                                  <w:tab w:val="left" w:pos="1134"/>
                                </w:tabs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22"/>
                      <wpg:cNvGrpSpPr>
                        <a:grpSpLocks/>
                      </wpg:cNvGrpSpPr>
                      <wpg:grpSpPr bwMode="auto">
                        <a:xfrm>
                          <a:off x="8618" y="1321"/>
                          <a:ext cx="3118" cy="499"/>
                          <a:chOff x="8618" y="1321"/>
                          <a:chExt cx="3118" cy="499"/>
                        </a:xfrm>
                      </wpg:grpSpPr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1541"/>
                            <a:ext cx="311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731" w:rsidRDefault="00357731">
                              <w:pPr>
                                <w:pStyle w:val="Textoindependiente"/>
                                <w:spacing w:line="360" w:lineRule="auto"/>
                              </w:pPr>
                              <w:r>
                                <w:t xml:space="preserve">  CONSEJO SUPERIOR DE DEPORTES</w:t>
                              </w:r>
                            </w:p>
                          </w:txbxContent>
                        </wps:txbx>
                        <wps:bodyPr rot="0" vert="horz" wrap="square" lIns="0" tIns="45720" rIns="36000" bIns="0" anchor="t" anchorCtr="0" upright="1">
                          <a:noAutofit/>
                        </wps:bodyPr>
                      </wps:wsp>
                      <wps:wsp>
                        <wps:cNvPr id="12" name="Text Box 15" descr="50%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1321"/>
                            <a:ext cx="3070" cy="178"/>
                          </a:xfrm>
                          <a:prstGeom prst="rect">
                            <a:avLst/>
                          </a:prstGeom>
                          <a:pattFill prst="pct50">
                            <a:fgClr>
                              <a:srgbClr val="C0C0C0"/>
                            </a:fgClr>
                            <a:bgClr>
                              <a:srgbClr val="C0C0C0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7731" w:rsidRDefault="003577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9" style="position:absolute;margin-left:-86.7pt;margin-top:7.2pt;width:560.1pt;height:64.8pt;z-index:251659776" coordorigin="534,864" coordsize="11202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">
              <v:group id="Group 32" o:spid="_x0000_s1030" style="position:absolute;left:534;top:864;width:4947;height:1296" coordorigin="534,864" coordsize="4947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alt="EscConst2000" style="position:absolute;left:534;top:864;width:1184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2HC68AAAA2gAAAA8AAABkcnMvZG93bnJldi54bWxET8sOwUAU3Uv8w+RK7JgS8ShDhAhh5bGx&#10;u+lcbaNzpzqD+nuzkFienPdsUZtCvKhyuWUFvW4EgjixOudUweW86YxBOI+ssbBMCj7kYDFvNmYY&#10;a/vmI71OPhUhhF2MCjLvy1hKl2Rk0HVtSRy4m60M+gCrVOoK3yHcFLIfRUNpMOfQkGFJq4yS++lp&#10;FGh8DJaT9XU72hdnI4+Pe34YRkq1W/VyCsJT7f/in3unFYSt4Uq4AXL+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N9hwuvAAAANoAAAAPAAAAAAAAAAAAAAAAAJ8CAABkcnMv&#10;ZG93bnJldi54bWxQSwUGAAAAAAQABAD3AAAAiAMAAAAA&#10;">
                  <v:imagedata r:id="rId2" o:title="EscConst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1753;top:1264;width:3728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3364B" w:rsidRDefault="0053364B" w:rsidP="0053364B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MINISTERIO</w:t>
                        </w:r>
                      </w:p>
                      <w:p w:rsidR="0053364B" w:rsidRDefault="0053364B" w:rsidP="0053364B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DE EDUCACIÓN, CULTURA</w:t>
                        </w:r>
                      </w:p>
                      <w:p w:rsidR="0053364B" w:rsidRDefault="0053364B" w:rsidP="0053364B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Y DEPORTE</w:t>
                        </w:r>
                      </w:p>
                      <w:p w:rsidR="00357731" w:rsidRDefault="00357731">
                        <w:pPr>
                          <w:tabs>
                            <w:tab w:val="left" w:pos="1134"/>
                          </w:tabs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</v:group>
              <v:group id="Group 22" o:spid="_x0000_s1033" style="position:absolute;left:8618;top:1321;width:3118;height:499" coordorigin="8618,1321" coordsize="3118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Text Box 8" o:spid="_x0000_s1034" type="#_x0000_t202" style="position:absolute;left:8618;top:1541;width:3118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SA8IA&#10;AADbAAAADwAAAGRycy9kb3ducmV2LnhtbERPS2vCQBC+C/6HZQq96UYPJUZXCQVBQh9o24O3MTsm&#10;wexs2N0m6b/vFoTe5uN7zmY3mlb05HxjWcFinoAgLq1uuFLw+bGfpSB8QNbYWiYFP+Rht51ONphp&#10;O/CR+lOoRAxhn6GCOoQuk9KXNRn0c9sRR+5qncEQoaukdjjEcNPKZZI8SYMNx4YaO3quqbydvo0C&#10;d3wprm+pf9eXrzw3+WuQxXml1OPDmK9BBBrDv/juPug4fwF/v8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atIDwgAAANsAAAAPAAAAAAAAAAAAAAAAAJgCAABkcnMvZG93&#10;bnJldi54bWxQSwUGAAAAAAQABAD1AAAAhwMAAAAA&#10;" filled="f" stroked="f" strokeweight=".5pt">
                  <v:textbox inset="0,,1mm,0">
                    <w:txbxContent>
                      <w:p w:rsidR="00357731" w:rsidRDefault="00357731">
                        <w:pPr>
                          <w:pStyle w:val="Textoindependiente"/>
                          <w:spacing w:line="360" w:lineRule="auto"/>
                        </w:pPr>
                        <w:r>
                          <w:t xml:space="preserve">  CONSEJO SUPERIOR DE DEPORTES</w:t>
                        </w:r>
                      </w:p>
                    </w:txbxContent>
                  </v:textbox>
                </v:shape>
                <v:shape id="Text Box 15" o:spid="_x0000_s1035" type="#_x0000_t202" alt="50%" style="position:absolute;left:8618;top:1321;width:3070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Og70A&#10;AADbAAAADwAAAGRycy9kb3ducmV2LnhtbERPTYvCMBC9C/sfwizszaZ6WLQaRcoKva4KXodmbIvJ&#10;pCbZWv+9WRC8zeN9zno7WiMG8qFzrGCW5SCIa6c7bhScjvvpAkSIyBqNY1LwoADbzcdkjYV2d/6l&#10;4RAbkUI4FKigjbEvpAx1SxZD5nrixF2ctxgT9I3UHu8p3Bo5z/NvabHj1NBiT2VL9fXwZxWEnwof&#10;Q/Blub+ZyphZzM9LrdTX57hbgYg0xrf45a50mj+H/1/SAXLz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hIOg70AAADbAAAADwAAAAAAAAAAAAAAAACYAgAAZHJzL2Rvd25yZXYu&#10;eG1sUEsFBgAAAAAEAAQA9QAAAIIDAAAAAA==&#10;" fillcolor="silver" stroked="f">
                  <v:fill r:id="rId3" o:title="" color2="silver" type="pattern"/>
                  <v:textbox>
                    <w:txbxContent>
                      <w:p w:rsidR="00357731" w:rsidRDefault="00357731"/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08E2EA"/>
    <w:multiLevelType w:val="hybridMultilevel"/>
    <w:tmpl w:val="20D51D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9377985"/>
    <w:multiLevelType w:val="hybridMultilevel"/>
    <w:tmpl w:val="7C929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51"/>
    <w:rsid w:val="000560D8"/>
    <w:rsid w:val="00101272"/>
    <w:rsid w:val="001509BA"/>
    <w:rsid w:val="00263216"/>
    <w:rsid w:val="00357731"/>
    <w:rsid w:val="003B7877"/>
    <w:rsid w:val="003F1C24"/>
    <w:rsid w:val="004F1E78"/>
    <w:rsid w:val="0053364B"/>
    <w:rsid w:val="00535F2B"/>
    <w:rsid w:val="00581A94"/>
    <w:rsid w:val="00594395"/>
    <w:rsid w:val="007122EC"/>
    <w:rsid w:val="00787764"/>
    <w:rsid w:val="008817C2"/>
    <w:rsid w:val="008A4F63"/>
    <w:rsid w:val="008E43DD"/>
    <w:rsid w:val="00973B68"/>
    <w:rsid w:val="00B050C7"/>
    <w:rsid w:val="00CE1001"/>
    <w:rsid w:val="00D67751"/>
    <w:rsid w:val="00DC5B1E"/>
    <w:rsid w:val="00DE58AE"/>
    <w:rsid w:val="00E75FA3"/>
    <w:rsid w:val="00EA3E3C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Default">
    <w:name w:val="Default"/>
    <w:rsid w:val="00D677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67751"/>
    <w:rPr>
      <w:color w:val="auto"/>
    </w:rPr>
  </w:style>
  <w:style w:type="paragraph" w:customStyle="1" w:styleId="CM5">
    <w:name w:val="CM5"/>
    <w:basedOn w:val="Default"/>
    <w:next w:val="Default"/>
    <w:uiPriority w:val="99"/>
    <w:rsid w:val="00D67751"/>
    <w:rPr>
      <w:color w:val="auto"/>
    </w:rPr>
  </w:style>
  <w:style w:type="paragraph" w:styleId="Prrafodelista">
    <w:name w:val="List Paragraph"/>
    <w:basedOn w:val="Normal"/>
    <w:uiPriority w:val="34"/>
    <w:qFormat/>
    <w:rsid w:val="00D6775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817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1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Default">
    <w:name w:val="Default"/>
    <w:rsid w:val="00D677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67751"/>
    <w:rPr>
      <w:color w:val="auto"/>
    </w:rPr>
  </w:style>
  <w:style w:type="paragraph" w:customStyle="1" w:styleId="CM5">
    <w:name w:val="CM5"/>
    <w:basedOn w:val="Default"/>
    <w:next w:val="Default"/>
    <w:uiPriority w:val="99"/>
    <w:rsid w:val="00D67751"/>
    <w:rPr>
      <w:color w:val="auto"/>
    </w:rPr>
  </w:style>
  <w:style w:type="paragraph" w:styleId="Prrafodelista">
    <w:name w:val="List Paragraph"/>
    <w:basedOn w:val="Normal"/>
    <w:uiPriority w:val="34"/>
    <w:qFormat/>
    <w:rsid w:val="00D6775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817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en.gonzalez\Datos%20de%20programa\Microsoft\Plantillas\Mod.%20Carta%20CSD-Educaci&#243;n,%20Cultura%20y%20Depor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 Carta CSD-Educación, Cultura y Deporte</Template>
  <TotalTime>0</TotalTime>
  <Pages>1</Pages>
  <Words>204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DEPORTES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Barrera, María Belen</dc:creator>
  <cp:lastModifiedBy>Menéndez Perales, Raquel</cp:lastModifiedBy>
  <cp:revision>2</cp:revision>
  <cp:lastPrinted>2013-05-16T07:17:00Z</cp:lastPrinted>
  <dcterms:created xsi:type="dcterms:W3CDTF">2016-04-27T12:10:00Z</dcterms:created>
  <dcterms:modified xsi:type="dcterms:W3CDTF">2016-04-27T12:10:00Z</dcterms:modified>
</cp:coreProperties>
</file>